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7EE4B" w14:textId="074E860E" w:rsidR="00436F6B" w:rsidRPr="00B23F79" w:rsidRDefault="00C80AD3" w:rsidP="00436F6B">
      <w:pPr>
        <w:pStyle w:val="Kopfzeile"/>
        <w:tabs>
          <w:tab w:val="clear" w:pos="4536"/>
          <w:tab w:val="clear" w:pos="9072"/>
        </w:tabs>
        <w:spacing w:after="240"/>
        <w:rPr>
          <w:rFonts w:cs="Arial"/>
          <w:b/>
          <w:spacing w:val="20"/>
          <w:sz w:val="48"/>
        </w:rPr>
      </w:pPr>
      <w:r>
        <w:rPr>
          <w:rFonts w:cs="Arial"/>
          <w:b/>
          <w:spacing w:val="20"/>
          <w:sz w:val="42"/>
          <w:szCs w:val="42"/>
        </w:rPr>
        <w:t>Berichtsantrag</w:t>
      </w:r>
    </w:p>
    <w:p w14:paraId="5EEDAAC1" w14:textId="77777777" w:rsidR="00874D7F" w:rsidRPr="00B23F79" w:rsidRDefault="00874D7F" w:rsidP="003049FA">
      <w:pPr>
        <w:pStyle w:val="Kopfzeile"/>
        <w:tabs>
          <w:tab w:val="clear" w:pos="4536"/>
          <w:tab w:val="clear" w:pos="9072"/>
          <w:tab w:val="left" w:pos="5954"/>
          <w:tab w:val="left" w:pos="8647"/>
        </w:tabs>
        <w:spacing w:after="240"/>
        <w:rPr>
          <w:rFonts w:cs="Arial"/>
          <w:spacing w:val="20"/>
          <w:sz w:val="28"/>
          <w:szCs w:val="28"/>
        </w:rPr>
      </w:pPr>
      <w:r w:rsidRPr="00B23F79">
        <w:rPr>
          <w:rFonts w:cs="Arial"/>
          <w:smallCaps/>
          <w:spacing w:val="20"/>
        </w:rPr>
        <w:t>ZU TAGESORDNUNGSPUNKT NR</w:t>
      </w:r>
      <w:r w:rsidR="00180273" w:rsidRPr="00B23F79">
        <w:rPr>
          <w:rFonts w:cs="Arial"/>
          <w:spacing w:val="20"/>
        </w:rPr>
        <w:t>:</w:t>
      </w:r>
      <w:r w:rsidR="00180273" w:rsidRPr="00B23F79">
        <w:rPr>
          <w:rFonts w:cs="Arial"/>
          <w:spacing w:val="20"/>
          <w:sz w:val="28"/>
          <w:szCs w:val="28"/>
        </w:rPr>
        <w:tab/>
      </w:r>
      <w:r w:rsidR="00FB6C14" w:rsidRPr="00B23F79">
        <w:rPr>
          <w:rFonts w:cs="Arial"/>
          <w:spacing w:val="20"/>
          <w:sz w:val="28"/>
          <w:szCs w:val="28"/>
        </w:rPr>
        <w:tab/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693"/>
        <w:gridCol w:w="1842"/>
        <w:gridCol w:w="3261"/>
      </w:tblGrid>
      <w:tr w:rsidR="00436F6B" w:rsidRPr="00B23F79" w14:paraId="0C104FF8" w14:textId="77777777">
        <w:tc>
          <w:tcPr>
            <w:tcW w:w="4181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EBCA373" w14:textId="77777777" w:rsidR="00436F6B" w:rsidRDefault="00DB5A03" w:rsidP="0023032A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B23F79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440954A" wp14:editId="5CAC083D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49530</wp:posOffset>
                      </wp:positionV>
                      <wp:extent cx="2454910" cy="659130"/>
                      <wp:effectExtent l="0" t="0" r="0" b="0"/>
                      <wp:wrapTopAndBottom/>
                      <wp:docPr id="1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4910" cy="659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5B4530" w14:textId="77777777" w:rsidR="005837A5" w:rsidRPr="00163F43" w:rsidRDefault="00DB5A03" w:rsidP="005837A5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0256C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079F852" wp14:editId="72385148">
                                        <wp:extent cx="2263140" cy="556260"/>
                                        <wp:effectExtent l="0" t="0" r="0" b="0"/>
                                        <wp:docPr id="2" name="Bild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63140" cy="5562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4095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margin-left:6.95pt;margin-top:3.9pt;width:193.3pt;height:51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" strokecolor="white">
                      <v:textbox style="mso-fit-shape-to-text:t">
                        <w:txbxContent>
                          <w:p w14:paraId="5F5B4530" w14:textId="77777777" w:rsidR="005837A5" w:rsidRPr="00163F43" w:rsidRDefault="00DB5A03" w:rsidP="005837A5">
                            <w:pPr>
                              <w:rPr>
                                <w:lang w:val="en-US"/>
                              </w:rPr>
                            </w:pPr>
                            <w:r w:rsidRPr="000256C0">
                              <w:rPr>
                                <w:noProof/>
                              </w:rPr>
                              <w:drawing>
                                <wp:inline distT="0" distB="0" distL="0" distR="0" wp14:anchorId="5079F852" wp14:editId="72385148">
                                  <wp:extent cx="2263140" cy="556260"/>
                                  <wp:effectExtent l="0" t="0" r="0" b="0"/>
                                  <wp:docPr id="2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3140" cy="556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="008350D9" w:rsidRPr="00886BC1">
              <w:rPr>
                <w:rFonts w:cs="Arial"/>
              </w:rPr>
              <w:object w:dxaOrig="3916" w:dyaOrig="2145" w14:anchorId="4EC4EA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9.8pt;height:77.75pt" o:ole="">
                  <v:imagedata r:id="rId8" o:title=""/>
                </v:shape>
                <o:OLEObject Type="Embed" ProgID="PBrush" ShapeID="_x0000_i1025" DrawAspect="Content" ObjectID="_1652546105" r:id="rId9"/>
              </w:object>
            </w:r>
          </w:p>
          <w:p w14:paraId="05D75DDB" w14:textId="77777777" w:rsidR="00436F6B" w:rsidRPr="00B23F79" w:rsidRDefault="00436F6B" w:rsidP="0095395A">
            <w:pPr>
              <w:pStyle w:val="Kopf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383D54" w14:textId="77777777" w:rsidR="00436F6B" w:rsidRPr="00B23F79" w:rsidRDefault="00436F6B" w:rsidP="00436F6B">
            <w:pPr>
              <w:tabs>
                <w:tab w:val="left" w:pos="1490"/>
              </w:tabs>
              <w:spacing w:before="120"/>
              <w:rPr>
                <w:rFonts w:cs="Arial"/>
                <w:sz w:val="22"/>
              </w:rPr>
            </w:pPr>
          </w:p>
          <w:p w14:paraId="32957DC8" w14:textId="77777777" w:rsidR="00436F6B" w:rsidRPr="00B23F79" w:rsidRDefault="00436F6B" w:rsidP="00436F6B">
            <w:pPr>
              <w:tabs>
                <w:tab w:val="left" w:pos="1490"/>
              </w:tabs>
              <w:rPr>
                <w:rFonts w:cs="Arial"/>
                <w:sz w:val="22"/>
              </w:rPr>
            </w:pPr>
          </w:p>
          <w:p w14:paraId="2C073953" w14:textId="77777777" w:rsidR="00436F6B" w:rsidRPr="00B23F79" w:rsidRDefault="00436F6B" w:rsidP="00436F6B">
            <w:pPr>
              <w:tabs>
                <w:tab w:val="left" w:pos="1490"/>
              </w:tabs>
              <w:rPr>
                <w:rFonts w:cs="Arial"/>
                <w:sz w:val="22"/>
              </w:rPr>
            </w:pPr>
            <w:r w:rsidRPr="00B23F79">
              <w:rPr>
                <w:rFonts w:cs="Arial"/>
                <w:sz w:val="22"/>
              </w:rPr>
              <w:t>Datum:</w:t>
            </w:r>
          </w:p>
          <w:p w14:paraId="2C2EEC8F" w14:textId="77777777" w:rsidR="00436F6B" w:rsidRPr="00B23F79" w:rsidRDefault="00436F6B" w:rsidP="00436F6B">
            <w:pPr>
              <w:tabs>
                <w:tab w:val="left" w:pos="1490"/>
              </w:tabs>
              <w:rPr>
                <w:rFonts w:cs="Arial"/>
                <w:sz w:val="22"/>
              </w:rPr>
            </w:pPr>
          </w:p>
          <w:p w14:paraId="1F3607C3" w14:textId="77777777" w:rsidR="00436F6B" w:rsidRPr="00B23F79" w:rsidRDefault="00CF385B" w:rsidP="00436F6B">
            <w:pPr>
              <w:tabs>
                <w:tab w:val="left" w:pos="1631"/>
              </w:tabs>
              <w:spacing w:after="12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Antragsteller</w:t>
            </w:r>
            <w:r w:rsidR="00436F6B" w:rsidRPr="00B23F79">
              <w:rPr>
                <w:rFonts w:cs="Arial"/>
                <w:sz w:val="22"/>
              </w:rPr>
              <w:t>:</w:t>
            </w:r>
            <w:r w:rsidR="00436F6B" w:rsidRPr="00B23F79">
              <w:rPr>
                <w:rFonts w:cs="Arial"/>
                <w:sz w:val="22"/>
              </w:rPr>
              <w:br/>
            </w:r>
          </w:p>
          <w:p w14:paraId="76D48733" w14:textId="77777777" w:rsidR="00512DF1" w:rsidRDefault="00512DF1" w:rsidP="00436F6B">
            <w:pPr>
              <w:tabs>
                <w:tab w:val="left" w:pos="1490"/>
              </w:tabs>
              <w:spacing w:after="120"/>
              <w:rPr>
                <w:rFonts w:cs="Arial"/>
                <w:sz w:val="22"/>
              </w:rPr>
            </w:pPr>
          </w:p>
          <w:p w14:paraId="525394AE" w14:textId="77777777" w:rsidR="00436F6B" w:rsidRPr="00B23F79" w:rsidRDefault="00436F6B" w:rsidP="00436F6B">
            <w:pPr>
              <w:tabs>
                <w:tab w:val="left" w:pos="1490"/>
              </w:tabs>
              <w:spacing w:after="120"/>
              <w:rPr>
                <w:rFonts w:cs="Arial"/>
                <w:sz w:val="22"/>
              </w:rPr>
            </w:pPr>
            <w:r w:rsidRPr="00B23F79">
              <w:rPr>
                <w:rFonts w:cs="Arial"/>
                <w:sz w:val="22"/>
              </w:rPr>
              <w:t>Verfasser/in:</w:t>
            </w:r>
          </w:p>
        </w:tc>
        <w:tc>
          <w:tcPr>
            <w:tcW w:w="3261" w:type="dxa"/>
            <w:tcBorders>
              <w:top w:val="single" w:sz="6" w:space="0" w:color="auto"/>
              <w:bottom w:val="single" w:sz="6" w:space="0" w:color="auto"/>
            </w:tcBorders>
          </w:tcPr>
          <w:p w14:paraId="6B7BB971" w14:textId="77777777" w:rsidR="001554E3" w:rsidRPr="00B23F79" w:rsidRDefault="001554E3" w:rsidP="001554E3">
            <w:pPr>
              <w:pStyle w:val="Beschriftung"/>
              <w:rPr>
                <w:rFonts w:ascii="TheSansOffice" w:hAnsi="TheSansOffice" w:cs="Arial"/>
                <w:sz w:val="22"/>
              </w:rPr>
            </w:pPr>
          </w:p>
          <w:p w14:paraId="048602EA" w14:textId="77777777" w:rsidR="001554E3" w:rsidRPr="00B23F79" w:rsidRDefault="001554E3" w:rsidP="001554E3">
            <w:pPr>
              <w:pStyle w:val="Beschriftung"/>
              <w:rPr>
                <w:rFonts w:ascii="TheSansOffice" w:hAnsi="TheSansOffice" w:cs="Arial"/>
                <w:szCs w:val="32"/>
              </w:rPr>
            </w:pPr>
          </w:p>
          <w:p w14:paraId="242A7CFD" w14:textId="6396DF4F" w:rsidR="001554E3" w:rsidRPr="00B23F79" w:rsidRDefault="00C80AD3" w:rsidP="00A21923">
            <w:r>
              <w:rPr>
                <w:noProof/>
              </w:rPr>
              <w:t>01.06.2020</w:t>
            </w:r>
            <w:r w:rsidR="008065A2">
              <w:rPr>
                <w:noProof/>
              </w:rPr>
              <w:fldChar w:fldCharType="begin"/>
            </w:r>
            <w:r w:rsidR="008065A2">
              <w:rPr>
                <w:noProof/>
              </w:rPr>
              <w:instrText xml:space="preserve"> MERGEFIELD VOCDAT </w:instrText>
            </w:r>
            <w:r w:rsidR="008065A2">
              <w:rPr>
                <w:noProof/>
              </w:rPr>
              <w:fldChar w:fldCharType="end"/>
            </w:r>
            <w:r w:rsidR="00512DF1" w:rsidRPr="00B23F79">
              <w:t xml:space="preserve"> </w:t>
            </w:r>
            <w:r w:rsidR="001554E3" w:rsidRPr="00B23F79">
              <w:br/>
            </w:r>
          </w:p>
          <w:p w14:paraId="0D09AF4F" w14:textId="77777777" w:rsidR="001554E3" w:rsidRPr="00B23F79" w:rsidRDefault="001554E3" w:rsidP="001554E3">
            <w:pPr>
              <w:pStyle w:val="Beschriftung"/>
              <w:rPr>
                <w:rFonts w:ascii="TheSansOffice" w:hAnsi="TheSansOffice" w:cs="Arial"/>
                <w:sz w:val="22"/>
              </w:rPr>
            </w:pPr>
            <w:r w:rsidRPr="00B23F79">
              <w:rPr>
                <w:rFonts w:ascii="TheSansOffice" w:hAnsi="TheSansOffice" w:cs="Arial"/>
                <w:sz w:val="22"/>
              </w:rPr>
              <w:t>CDU-Fraktion und</w:t>
            </w:r>
          </w:p>
          <w:p w14:paraId="3AD526E9" w14:textId="644C0113" w:rsidR="008E02BC" w:rsidRDefault="008350D9" w:rsidP="00512DF1">
            <w:pPr>
              <w:rPr>
                <w:rFonts w:cs="Arial"/>
                <w:i/>
                <w:szCs w:val="24"/>
              </w:rPr>
            </w:pPr>
            <w:r>
              <w:rPr>
                <w:rFonts w:cs="Arial"/>
                <w:b/>
                <w:i/>
                <w:sz w:val="22"/>
                <w:szCs w:val="22"/>
              </w:rPr>
              <w:t>Fraktion Andere Liste/</w:t>
            </w:r>
            <w:r>
              <w:rPr>
                <w:rFonts w:cs="Arial"/>
                <w:b/>
                <w:i/>
                <w:sz w:val="22"/>
                <w:szCs w:val="22"/>
              </w:rPr>
              <w:br/>
              <w:t>Die Grünen</w:t>
            </w:r>
            <w:r w:rsidR="001554E3" w:rsidRPr="00B23F79">
              <w:rPr>
                <w:rFonts w:cs="Arial"/>
                <w:sz w:val="22"/>
                <w:szCs w:val="22"/>
              </w:rPr>
              <w:br/>
            </w:r>
            <w:r w:rsidR="001554E3" w:rsidRPr="00B23F79">
              <w:rPr>
                <w:rFonts w:cs="Arial"/>
                <w:sz w:val="10"/>
                <w:szCs w:val="10"/>
              </w:rPr>
              <w:br/>
            </w:r>
            <w:r w:rsidR="008E02BC">
              <w:rPr>
                <w:rFonts w:cs="Arial"/>
                <w:i/>
                <w:szCs w:val="24"/>
              </w:rPr>
              <w:t>Michael Gensert</w:t>
            </w:r>
          </w:p>
          <w:p w14:paraId="4797226B" w14:textId="58511D12" w:rsidR="00702476" w:rsidRPr="00B23F79" w:rsidRDefault="005A6D18" w:rsidP="00512DF1">
            <w:pPr>
              <w:rPr>
                <w:rFonts w:cs="Arial"/>
                <w:i/>
                <w:szCs w:val="24"/>
              </w:rPr>
            </w:pPr>
            <w:r>
              <w:rPr>
                <w:rFonts w:cs="Arial"/>
                <w:i/>
                <w:szCs w:val="24"/>
              </w:rPr>
              <w:t>Stefan Gerl</w:t>
            </w:r>
          </w:p>
        </w:tc>
      </w:tr>
      <w:tr w:rsidR="00874D7F" w:rsidRPr="00B23F79" w14:paraId="238B1F45" w14:textId="77777777">
        <w:tc>
          <w:tcPr>
            <w:tcW w:w="9284" w:type="dxa"/>
            <w:gridSpan w:val="4"/>
            <w:tcBorders>
              <w:top w:val="nil"/>
              <w:bottom w:val="single" w:sz="6" w:space="0" w:color="auto"/>
            </w:tcBorders>
          </w:tcPr>
          <w:p w14:paraId="38C0EEBE" w14:textId="5D768E60" w:rsidR="00347188" w:rsidRDefault="005866DA" w:rsidP="001022D1">
            <w:pPr>
              <w:tabs>
                <w:tab w:val="left" w:pos="149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Berichtsantrag</w:t>
            </w:r>
            <w:r w:rsidR="00F40AA6" w:rsidRPr="00B23F79">
              <w:rPr>
                <w:b/>
                <w:sz w:val="28"/>
                <w:szCs w:val="28"/>
              </w:rPr>
              <w:t xml:space="preserve"> der CDU-Fraktion und</w:t>
            </w:r>
            <w:r w:rsidR="00156ECA">
              <w:rPr>
                <w:b/>
                <w:sz w:val="28"/>
                <w:szCs w:val="28"/>
              </w:rPr>
              <w:t xml:space="preserve"> der</w:t>
            </w:r>
            <w:r w:rsidR="008350D9">
              <w:rPr>
                <w:b/>
                <w:sz w:val="28"/>
                <w:szCs w:val="28"/>
              </w:rPr>
              <w:t xml:space="preserve"> Fraktion</w:t>
            </w:r>
            <w:r w:rsidR="00F40AA6" w:rsidRPr="00B23F79">
              <w:rPr>
                <w:b/>
                <w:sz w:val="28"/>
                <w:szCs w:val="28"/>
              </w:rPr>
              <w:t xml:space="preserve"> </w:t>
            </w:r>
            <w:r w:rsidR="008350D9">
              <w:rPr>
                <w:b/>
                <w:sz w:val="28"/>
                <w:szCs w:val="28"/>
              </w:rPr>
              <w:t>Andere Liste/Die Grünen</w:t>
            </w:r>
            <w:r w:rsidR="00F40AA6" w:rsidRPr="00B23F79">
              <w:rPr>
                <w:b/>
                <w:sz w:val="28"/>
                <w:szCs w:val="28"/>
              </w:rPr>
              <w:t>:</w:t>
            </w:r>
          </w:p>
          <w:p w14:paraId="68D8A28D" w14:textId="656B16A8" w:rsidR="008350D9" w:rsidRDefault="008E02BC" w:rsidP="001022D1">
            <w:pPr>
              <w:tabs>
                <w:tab w:val="left" w:pos="149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Statusbericht Stadtplanerische Projekte und Entwicklungsmaßnahmen</w:t>
            </w:r>
          </w:p>
          <w:p w14:paraId="59E0E3AC" w14:textId="77777777" w:rsidR="001022D1" w:rsidRPr="00B23F79" w:rsidRDefault="001022D1" w:rsidP="001022D1">
            <w:pPr>
              <w:tabs>
                <w:tab w:val="left" w:pos="1490"/>
              </w:tabs>
              <w:rPr>
                <w:rFonts w:cs="Arial"/>
                <w:b/>
                <w:sz w:val="28"/>
                <w:szCs w:val="28"/>
              </w:rPr>
            </w:pPr>
          </w:p>
        </w:tc>
      </w:tr>
      <w:tr w:rsidR="00874D7F" w:rsidRPr="00B23F79" w14:paraId="1D56FC74" w14:textId="77777777">
        <w:trPr>
          <w:cantSplit/>
          <w:trHeight w:val="323"/>
        </w:trPr>
        <w:tc>
          <w:tcPr>
            <w:tcW w:w="9284" w:type="dxa"/>
            <w:gridSpan w:val="4"/>
          </w:tcPr>
          <w:p w14:paraId="2B3B4F1E" w14:textId="77777777" w:rsidR="00874D7F" w:rsidRPr="00B23F79" w:rsidRDefault="00874D7F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rFonts w:cs="Arial"/>
                <w:i/>
                <w:sz w:val="22"/>
              </w:rPr>
            </w:pPr>
            <w:r w:rsidRPr="00B23F79">
              <w:rPr>
                <w:rFonts w:cs="Arial"/>
                <w:sz w:val="22"/>
              </w:rPr>
              <w:t>Beratungsfolge:</w:t>
            </w:r>
          </w:p>
        </w:tc>
      </w:tr>
      <w:tr w:rsidR="00874D7F" w:rsidRPr="00B23F79" w14:paraId="520334ED" w14:textId="77777777">
        <w:trPr>
          <w:cantSplit/>
          <w:trHeight w:val="322"/>
        </w:trPr>
        <w:tc>
          <w:tcPr>
            <w:tcW w:w="1488" w:type="dxa"/>
          </w:tcPr>
          <w:p w14:paraId="2D1FBDB7" w14:textId="77777777" w:rsidR="00874D7F" w:rsidRPr="00B23F79" w:rsidRDefault="00874D7F">
            <w:pPr>
              <w:pStyle w:val="berschrift4"/>
              <w:rPr>
                <w:rFonts w:cs="Arial"/>
                <w:sz w:val="16"/>
              </w:rPr>
            </w:pPr>
            <w:r w:rsidRPr="00B23F79">
              <w:rPr>
                <w:rFonts w:cs="Arial"/>
                <w:sz w:val="16"/>
              </w:rPr>
              <w:t>Datum</w:t>
            </w:r>
          </w:p>
        </w:tc>
        <w:tc>
          <w:tcPr>
            <w:tcW w:w="7796" w:type="dxa"/>
            <w:gridSpan w:val="3"/>
          </w:tcPr>
          <w:p w14:paraId="35BDEB93" w14:textId="77777777" w:rsidR="00874D7F" w:rsidRPr="00B23F79" w:rsidRDefault="00874D7F">
            <w:pPr>
              <w:pStyle w:val="berschrift5"/>
              <w:rPr>
                <w:rFonts w:cs="Arial"/>
              </w:rPr>
            </w:pPr>
            <w:r w:rsidRPr="00B23F79">
              <w:rPr>
                <w:rFonts w:cs="Arial"/>
              </w:rPr>
              <w:t>Gremium</w:t>
            </w:r>
          </w:p>
        </w:tc>
      </w:tr>
      <w:tr w:rsidR="00874D7F" w:rsidRPr="00B23F79" w14:paraId="39894E10" w14:textId="77777777">
        <w:trPr>
          <w:cantSplit/>
        </w:trPr>
        <w:tc>
          <w:tcPr>
            <w:tcW w:w="9284" w:type="dxa"/>
            <w:gridSpan w:val="4"/>
          </w:tcPr>
          <w:p w14:paraId="60124FB9" w14:textId="35883707" w:rsidR="005866DA" w:rsidRPr="00B23F79" w:rsidRDefault="008E02BC" w:rsidP="005866DA">
            <w:pPr>
              <w:tabs>
                <w:tab w:val="left" w:pos="1490"/>
              </w:tabs>
              <w:spacing w:before="60" w:after="120"/>
              <w:rPr>
                <w:rFonts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09.06.2020</w:t>
            </w:r>
            <w:r w:rsidRPr="005D323A">
              <w:rPr>
                <w:rFonts w:ascii="Arial" w:hAnsi="Arial" w:cs="Arial"/>
                <w:sz w:val="22"/>
              </w:rPr>
              <w:tab/>
            </w:r>
            <w:r w:rsidRPr="007A17E8">
              <w:rPr>
                <w:rFonts w:ascii="Arial" w:hAnsi="Arial" w:cs="Arial"/>
                <w:sz w:val="22"/>
              </w:rPr>
              <w:t>Ausschuss für Bau, Umwelt, Stadtentwicklung und Energie</w:t>
            </w:r>
          </w:p>
        </w:tc>
      </w:tr>
    </w:tbl>
    <w:p w14:paraId="63849E31" w14:textId="5FD516E3" w:rsidR="00874D7F" w:rsidRDefault="00874D7F">
      <w:pPr>
        <w:pStyle w:val="Kopfzeile"/>
        <w:tabs>
          <w:tab w:val="clear" w:pos="4536"/>
          <w:tab w:val="clear" w:pos="9072"/>
        </w:tabs>
        <w:rPr>
          <w:rFonts w:cs="Arial"/>
          <w:sz w:val="22"/>
        </w:rPr>
      </w:pPr>
    </w:p>
    <w:p w14:paraId="6AF3DA25" w14:textId="0357EF3C" w:rsidR="005D71A7" w:rsidRPr="00834A1A" w:rsidRDefault="005D71A7" w:rsidP="005D71A7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r w:rsidRPr="00834A1A">
        <w:rPr>
          <w:rFonts w:ascii="Arial" w:hAnsi="Arial" w:cs="Arial"/>
          <w:bCs/>
          <w:sz w:val="22"/>
          <w:szCs w:val="22"/>
        </w:rPr>
        <w:t xml:space="preserve">Wir bitten, den folgenden Berichtsantrag gem. § 12 Abs. 7 der Geschäftsordnung an den Magistrat zu verweisen. Die Berichterstattung des Magistrats soll für die Sitzung des </w:t>
      </w:r>
      <w:r w:rsidR="008E02BC" w:rsidRPr="007A17E8">
        <w:rPr>
          <w:rFonts w:ascii="Arial" w:hAnsi="Arial" w:cs="Arial"/>
          <w:sz w:val="22"/>
        </w:rPr>
        <w:t>Ausschuss</w:t>
      </w:r>
      <w:r w:rsidR="008E02BC">
        <w:rPr>
          <w:rFonts w:ascii="Arial" w:hAnsi="Arial" w:cs="Arial"/>
          <w:sz w:val="22"/>
        </w:rPr>
        <w:t>es</w:t>
      </w:r>
      <w:r w:rsidR="008E02BC" w:rsidRPr="007A17E8">
        <w:rPr>
          <w:rFonts w:ascii="Arial" w:hAnsi="Arial" w:cs="Arial"/>
          <w:sz w:val="22"/>
        </w:rPr>
        <w:t xml:space="preserve"> für Bau, Umwelt, Stadtentwicklung und Energie</w:t>
      </w:r>
      <w:r w:rsidR="008E02BC" w:rsidRPr="00834A1A">
        <w:rPr>
          <w:rFonts w:ascii="Arial" w:hAnsi="Arial" w:cs="Arial"/>
          <w:bCs/>
          <w:sz w:val="22"/>
          <w:szCs w:val="22"/>
        </w:rPr>
        <w:t xml:space="preserve"> </w:t>
      </w:r>
      <w:r w:rsidRPr="00834A1A">
        <w:rPr>
          <w:rFonts w:ascii="Arial" w:hAnsi="Arial" w:cs="Arial"/>
          <w:bCs/>
          <w:sz w:val="22"/>
          <w:szCs w:val="22"/>
        </w:rPr>
        <w:t xml:space="preserve">am </w:t>
      </w:r>
      <w:r w:rsidR="008E02BC">
        <w:rPr>
          <w:rFonts w:ascii="Arial" w:hAnsi="Arial" w:cs="Arial"/>
          <w:bCs/>
          <w:sz w:val="22"/>
          <w:szCs w:val="22"/>
        </w:rPr>
        <w:t>09</w:t>
      </w:r>
      <w:r w:rsidR="00C80AD3" w:rsidRPr="00834A1A">
        <w:rPr>
          <w:rFonts w:ascii="Arial" w:hAnsi="Arial" w:cs="Arial"/>
          <w:bCs/>
          <w:sz w:val="22"/>
          <w:szCs w:val="22"/>
        </w:rPr>
        <w:t>.06.2020</w:t>
      </w:r>
      <w:r w:rsidRPr="00834A1A">
        <w:rPr>
          <w:rFonts w:ascii="Arial" w:hAnsi="Arial" w:cs="Arial"/>
          <w:bCs/>
          <w:sz w:val="22"/>
          <w:szCs w:val="22"/>
        </w:rPr>
        <w:t xml:space="preserve"> vorgesehen werden.</w:t>
      </w:r>
    </w:p>
    <w:p w14:paraId="3345026A" w14:textId="77777777" w:rsidR="005D71A7" w:rsidRPr="00834A1A" w:rsidRDefault="005D71A7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33544B1" w14:textId="77777777" w:rsidR="00214E9E" w:rsidRPr="00834A1A" w:rsidRDefault="00214E9E" w:rsidP="00347188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bookmarkStart w:id="0" w:name="Sachverhalt"/>
      <w:bookmarkStart w:id="1" w:name="Sachverhalt_Beginn"/>
      <w:bookmarkStart w:id="2" w:name="Sachverhalt_Ende"/>
      <w:bookmarkEnd w:id="0"/>
      <w:bookmarkEnd w:id="1"/>
      <w:bookmarkEnd w:id="2"/>
      <w:r w:rsidRPr="00834A1A">
        <w:rPr>
          <w:rFonts w:ascii="Arial" w:hAnsi="Arial" w:cs="Arial"/>
          <w:b/>
          <w:sz w:val="22"/>
          <w:szCs w:val="22"/>
        </w:rPr>
        <w:t>Beschlussvorschlag:</w:t>
      </w:r>
    </w:p>
    <w:p w14:paraId="3D992885" w14:textId="08E5B8E7" w:rsidR="00214E9E" w:rsidRPr="00834A1A" w:rsidRDefault="00214E9E" w:rsidP="00347188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</w:p>
    <w:p w14:paraId="6F2D71A8" w14:textId="3D6E3E21" w:rsidR="008E02BC" w:rsidRDefault="008E02BC" w:rsidP="00347188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</w:p>
    <w:p w14:paraId="7772F42A" w14:textId="06BDF0FF" w:rsidR="008E02BC" w:rsidRDefault="008E02BC" w:rsidP="008E02BC">
      <w:r>
        <w:t>Der Magistrat wird gebeten über den Sachstand von Stadtplanungsprojekten und Entwicklungsmaßnahmen zu berichten:</w:t>
      </w:r>
    </w:p>
    <w:p w14:paraId="3F6AFCDB" w14:textId="77777777" w:rsidR="008E02BC" w:rsidRDefault="008E02BC" w:rsidP="008E02BC"/>
    <w:p w14:paraId="100DF336" w14:textId="0C49CDE5" w:rsidR="008E02BC" w:rsidRDefault="008E02BC" w:rsidP="008E02BC">
      <w:pPr>
        <w:pStyle w:val="Listenabsatz"/>
        <w:numPr>
          <w:ilvl w:val="0"/>
          <w:numId w:val="4"/>
        </w:numPr>
      </w:pPr>
      <w:r>
        <w:t>Kapellenstraße (Bestandsfläche „Discoruine“ und weitere gewerbliche Entwicklung)</w:t>
      </w:r>
    </w:p>
    <w:p w14:paraId="02380D27" w14:textId="0CB682BE" w:rsidR="008E02BC" w:rsidRDefault="008E02BC" w:rsidP="008E02BC">
      <w:pPr>
        <w:pStyle w:val="Listenabsatz"/>
        <w:numPr>
          <w:ilvl w:val="0"/>
          <w:numId w:val="4"/>
        </w:numPr>
      </w:pPr>
      <w:r>
        <w:t>Am alten Gaswerk, insbesondere Sachstand im Hinblick auf den Geltungsbereich</w:t>
      </w:r>
    </w:p>
    <w:p w14:paraId="3B5D3CED" w14:textId="2982F18C" w:rsidR="008E02BC" w:rsidRDefault="008E02BC" w:rsidP="008E02BC">
      <w:pPr>
        <w:pStyle w:val="Listenabsatz"/>
        <w:numPr>
          <w:ilvl w:val="0"/>
          <w:numId w:val="4"/>
        </w:numPr>
      </w:pPr>
      <w:r>
        <w:t>Stadtumbau „Ortskern Ober-Roden“</w:t>
      </w:r>
    </w:p>
    <w:p w14:paraId="02F72CF1" w14:textId="0542234B" w:rsidR="008E02BC" w:rsidRDefault="008E02BC" w:rsidP="008E02BC">
      <w:pPr>
        <w:pStyle w:val="Listenabsatz"/>
        <w:numPr>
          <w:ilvl w:val="0"/>
          <w:numId w:val="4"/>
        </w:numPr>
      </w:pPr>
      <w:r>
        <w:t>Zukunft Stadtgrün in Hessen „Urberach –Nord“</w:t>
      </w:r>
    </w:p>
    <w:p w14:paraId="5F83BFB0" w14:textId="2BA37331" w:rsidR="008E02BC" w:rsidRDefault="008E02BC" w:rsidP="008E02BC">
      <w:pPr>
        <w:pStyle w:val="Listenabsatz"/>
        <w:numPr>
          <w:ilvl w:val="0"/>
          <w:numId w:val="4"/>
        </w:numPr>
      </w:pPr>
      <w:r>
        <w:t>Bahnhof Ober-Roden</w:t>
      </w:r>
    </w:p>
    <w:p w14:paraId="5C5DAE3C" w14:textId="10CFB480" w:rsidR="008E02BC" w:rsidRDefault="008E02BC" w:rsidP="008E02BC">
      <w:pPr>
        <w:pStyle w:val="Listenabsatz"/>
        <w:numPr>
          <w:ilvl w:val="0"/>
          <w:numId w:val="4"/>
        </w:numPr>
      </w:pPr>
      <w:r>
        <w:t xml:space="preserve">Entwicklungsmaßnahme Östlich </w:t>
      </w:r>
      <w:proofErr w:type="spellStart"/>
      <w:r>
        <w:t>Zilliggarten</w:t>
      </w:r>
      <w:proofErr w:type="spellEnd"/>
      <w:r>
        <w:t xml:space="preserve"> (Sachstand Frankfurter Bogen)</w:t>
      </w:r>
    </w:p>
    <w:p w14:paraId="10F228D7" w14:textId="0D3C6CF0" w:rsidR="008E02BC" w:rsidRDefault="008E02BC" w:rsidP="008E02BC">
      <w:pPr>
        <w:pStyle w:val="Listenabsatz"/>
        <w:numPr>
          <w:ilvl w:val="0"/>
          <w:numId w:val="4"/>
        </w:numPr>
      </w:pPr>
      <w:r>
        <w:t>Regionaler Flächennutzungsplan</w:t>
      </w:r>
    </w:p>
    <w:p w14:paraId="622BEADC" w14:textId="3F5E8621" w:rsidR="008E02BC" w:rsidRDefault="008E02BC" w:rsidP="008E02BC">
      <w:pPr>
        <w:pStyle w:val="Listenabsatz"/>
        <w:numPr>
          <w:ilvl w:val="0"/>
          <w:numId w:val="4"/>
        </w:numPr>
      </w:pPr>
      <w:r>
        <w:t>„Urbanes Gebiet“ östlich Odenwaldstraße</w:t>
      </w:r>
    </w:p>
    <w:p w14:paraId="49525AD2" w14:textId="77777777" w:rsidR="008E02BC" w:rsidRPr="00834A1A" w:rsidRDefault="008E02BC" w:rsidP="00347188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</w:p>
    <w:sectPr w:rsidR="008E02BC" w:rsidRPr="00834A1A">
      <w:footerReference w:type="default" r:id="rId10"/>
      <w:headerReference w:type="first" r:id="rId11"/>
      <w:type w:val="continuous"/>
      <w:pgSz w:w="11907" w:h="16840" w:code="9"/>
      <w:pgMar w:top="851" w:right="1418" w:bottom="1134" w:left="1418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98FB15" w14:textId="77777777" w:rsidR="00113271" w:rsidRDefault="00113271">
      <w:r>
        <w:separator/>
      </w:r>
    </w:p>
  </w:endnote>
  <w:endnote w:type="continuationSeparator" w:id="0">
    <w:p w14:paraId="07151034" w14:textId="77777777" w:rsidR="00113271" w:rsidRDefault="0011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Office">
    <w:altName w:val="Calibri"/>
    <w:charset w:val="00"/>
    <w:family w:val="swiss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34C86" w14:textId="32B7022C" w:rsidR="00FB6C14" w:rsidRDefault="00FB6C14">
    <w:pPr>
      <w:pStyle w:val="Fuzeile"/>
      <w:rPr>
        <w:sz w:val="16"/>
      </w:rPr>
    </w:pPr>
    <w:r>
      <w:rPr>
        <w:sz w:val="16"/>
      </w:rPr>
      <w:tab/>
    </w:r>
    <w:r>
      <w:rPr>
        <w:sz w:val="16"/>
      </w:rPr>
      <w:tab/>
      <w:t xml:space="preserve">Ausdruck vom: </w:t>
    </w:r>
    <w:r>
      <w:rPr>
        <w:sz w:val="16"/>
      </w:rPr>
      <w:fldChar w:fldCharType="begin"/>
    </w:r>
    <w:r>
      <w:rPr>
        <w:sz w:val="16"/>
      </w:rPr>
      <w:instrText>DATE</w:instrText>
    </w:r>
    <w:r>
      <w:rPr>
        <w:sz w:val="16"/>
      </w:rPr>
      <w:fldChar w:fldCharType="separate"/>
    </w:r>
    <w:r w:rsidR="00216C80">
      <w:rPr>
        <w:noProof/>
        <w:sz w:val="16"/>
      </w:rPr>
      <w:t>01.06.2020</w:t>
    </w:r>
    <w:r>
      <w:rPr>
        <w:sz w:val="16"/>
      </w:rPr>
      <w:fldChar w:fldCharType="end"/>
    </w:r>
  </w:p>
  <w:p w14:paraId="2B5B89FF" w14:textId="77777777" w:rsidR="00FB6C14" w:rsidRDefault="00FB6C14">
    <w:pPr>
      <w:pStyle w:val="Fuzeile"/>
      <w:rPr>
        <w:sz w:val="16"/>
      </w:rPr>
    </w:pPr>
    <w:r>
      <w:rPr>
        <w:sz w:val="16"/>
      </w:rPr>
      <w:tab/>
    </w:r>
    <w:r>
      <w:rPr>
        <w:sz w:val="16"/>
      </w:rPr>
      <w:tab/>
      <w:t xml:space="preserve">Seite: </w:t>
    </w:r>
    <w:r>
      <w:rPr>
        <w:sz w:val="16"/>
      </w:rPr>
      <w:fldChar w:fldCharType="begin"/>
    </w:r>
    <w:r>
      <w:rPr>
        <w:sz w:val="16"/>
      </w:rPr>
      <w:instrText>PAGE</w:instrText>
    </w:r>
    <w:r>
      <w:rPr>
        <w:sz w:val="16"/>
      </w:rPr>
      <w:fldChar w:fldCharType="separate"/>
    </w:r>
    <w:r w:rsidR="00214E9E">
      <w:rPr>
        <w:noProof/>
        <w:sz w:val="16"/>
      </w:rPr>
      <w:t>1</w:t>
    </w:r>
    <w:r>
      <w:rPr>
        <w:sz w:val="16"/>
      </w:rPr>
      <w:fldChar w:fldCharType="end"/>
    </w:r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NUMPAGES </w:instrText>
    </w:r>
    <w:r>
      <w:rPr>
        <w:sz w:val="16"/>
      </w:rPr>
      <w:fldChar w:fldCharType="separate"/>
    </w:r>
    <w:r w:rsidR="00214E9E">
      <w:rPr>
        <w:noProof/>
        <w:sz w:val="16"/>
      </w:rPr>
      <w:t>1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800A6B" w14:textId="77777777" w:rsidR="00113271" w:rsidRDefault="00113271">
      <w:r>
        <w:separator/>
      </w:r>
    </w:p>
  </w:footnote>
  <w:footnote w:type="continuationSeparator" w:id="0">
    <w:p w14:paraId="276F3C88" w14:textId="77777777" w:rsidR="00113271" w:rsidRDefault="00113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520"/>
      <w:gridCol w:w="2647"/>
    </w:tblGrid>
    <w:tr w:rsidR="00FB6C14" w14:paraId="378BC470" w14:textId="77777777">
      <w:tc>
        <w:tcPr>
          <w:tcW w:w="6520" w:type="dxa"/>
        </w:tcPr>
        <w:p w14:paraId="64469B10" w14:textId="77777777" w:rsidR="00FB6C14" w:rsidRDefault="00FB6C14">
          <w:pPr>
            <w:pStyle w:val="Kopfzeile"/>
            <w:tabs>
              <w:tab w:val="clear" w:pos="4536"/>
              <w:tab w:val="clear" w:pos="9072"/>
            </w:tabs>
          </w:pPr>
          <w:r>
            <w:rPr>
              <w:b/>
              <w:sz w:val="32"/>
            </w:rPr>
            <w:t xml:space="preserve">Stadt </w:t>
          </w:r>
          <w:proofErr w:type="spellStart"/>
          <w:r>
            <w:rPr>
              <w:b/>
              <w:sz w:val="32"/>
            </w:rPr>
            <w:t>Ramhausen</w:t>
          </w:r>
          <w:proofErr w:type="spellEnd"/>
          <w:r>
            <w:rPr>
              <w:b/>
              <w:sz w:val="32"/>
            </w:rPr>
            <w:br/>
          </w:r>
          <w:proofErr w:type="spellStart"/>
          <w:r>
            <w:t>Byteweg</w:t>
          </w:r>
          <w:proofErr w:type="spellEnd"/>
          <w:r>
            <w:t xml:space="preserve"> 32</w:t>
          </w:r>
          <w:r>
            <w:br/>
            <w:t xml:space="preserve">01024 </w:t>
          </w:r>
          <w:proofErr w:type="spellStart"/>
          <w:r>
            <w:t>Ramhausen</w:t>
          </w:r>
          <w:proofErr w:type="spellEnd"/>
        </w:p>
      </w:tc>
      <w:tc>
        <w:tcPr>
          <w:tcW w:w="2647" w:type="dxa"/>
        </w:tcPr>
        <w:p w14:paraId="03B7A6EF" w14:textId="77777777" w:rsidR="00FB6C14" w:rsidRDefault="00DB5A03">
          <w:pPr>
            <w:pStyle w:val="Kopfzeile"/>
            <w:tabs>
              <w:tab w:val="clear" w:pos="4536"/>
              <w:tab w:val="clear" w:pos="9072"/>
            </w:tabs>
          </w:pPr>
          <w:r>
            <w:rPr>
              <w:noProof/>
            </w:rPr>
            <w:drawing>
              <wp:inline distT="0" distB="0" distL="0" distR="0" wp14:anchorId="18FC574D" wp14:editId="23ADD89A">
                <wp:extent cx="1524000" cy="777240"/>
                <wp:effectExtent l="0" t="0" r="0" b="0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7FBDD93" w14:textId="77777777" w:rsidR="00FB6C14" w:rsidRDefault="00FB6C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C7C73"/>
    <w:multiLevelType w:val="hybridMultilevel"/>
    <w:tmpl w:val="10C82BE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A1F08"/>
    <w:multiLevelType w:val="hybridMultilevel"/>
    <w:tmpl w:val="213ECF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1678D"/>
    <w:multiLevelType w:val="multilevel"/>
    <w:tmpl w:val="8EF48B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39763B9"/>
    <w:multiLevelType w:val="hybridMultilevel"/>
    <w:tmpl w:val="1A5ECC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A03"/>
    <w:rsid w:val="000168AA"/>
    <w:rsid w:val="000306E8"/>
    <w:rsid w:val="0004008D"/>
    <w:rsid w:val="000537A9"/>
    <w:rsid w:val="0005391F"/>
    <w:rsid w:val="00082840"/>
    <w:rsid w:val="000E6907"/>
    <w:rsid w:val="001022D1"/>
    <w:rsid w:val="00113271"/>
    <w:rsid w:val="00137997"/>
    <w:rsid w:val="00153714"/>
    <w:rsid w:val="001554E3"/>
    <w:rsid w:val="00156ECA"/>
    <w:rsid w:val="00180273"/>
    <w:rsid w:val="0018387D"/>
    <w:rsid w:val="001B0395"/>
    <w:rsid w:val="001D06A7"/>
    <w:rsid w:val="001E1AD9"/>
    <w:rsid w:val="00211A6B"/>
    <w:rsid w:val="00214E9E"/>
    <w:rsid w:val="00216C80"/>
    <w:rsid w:val="0023032A"/>
    <w:rsid w:val="002317C6"/>
    <w:rsid w:val="00285021"/>
    <w:rsid w:val="00285F1B"/>
    <w:rsid w:val="002C340B"/>
    <w:rsid w:val="002C65C6"/>
    <w:rsid w:val="002D70D5"/>
    <w:rsid w:val="003049FA"/>
    <w:rsid w:val="00347188"/>
    <w:rsid w:val="00365D5E"/>
    <w:rsid w:val="0039762B"/>
    <w:rsid w:val="003B0ABB"/>
    <w:rsid w:val="003B16B1"/>
    <w:rsid w:val="003B7521"/>
    <w:rsid w:val="003C3F13"/>
    <w:rsid w:val="003D22A6"/>
    <w:rsid w:val="0040152C"/>
    <w:rsid w:val="0042441C"/>
    <w:rsid w:val="00436F6B"/>
    <w:rsid w:val="00495160"/>
    <w:rsid w:val="004D56B1"/>
    <w:rsid w:val="00512DF1"/>
    <w:rsid w:val="005269B6"/>
    <w:rsid w:val="00580FEA"/>
    <w:rsid w:val="005837A5"/>
    <w:rsid w:val="005860E6"/>
    <w:rsid w:val="005866DA"/>
    <w:rsid w:val="005A6D18"/>
    <w:rsid w:val="005C38C4"/>
    <w:rsid w:val="005D71A7"/>
    <w:rsid w:val="00606EAC"/>
    <w:rsid w:val="00644C6C"/>
    <w:rsid w:val="006B23E1"/>
    <w:rsid w:val="00702476"/>
    <w:rsid w:val="00705F5E"/>
    <w:rsid w:val="0073246E"/>
    <w:rsid w:val="0074350A"/>
    <w:rsid w:val="007438CE"/>
    <w:rsid w:val="007A76A6"/>
    <w:rsid w:val="007C1038"/>
    <w:rsid w:val="007F0CF5"/>
    <w:rsid w:val="008065A2"/>
    <w:rsid w:val="00834A1A"/>
    <w:rsid w:val="008350D9"/>
    <w:rsid w:val="00840282"/>
    <w:rsid w:val="0085181B"/>
    <w:rsid w:val="00874D7F"/>
    <w:rsid w:val="008E02BC"/>
    <w:rsid w:val="008E0A1E"/>
    <w:rsid w:val="008F106F"/>
    <w:rsid w:val="0091175A"/>
    <w:rsid w:val="0095395A"/>
    <w:rsid w:val="00993B8C"/>
    <w:rsid w:val="009F0636"/>
    <w:rsid w:val="00A20857"/>
    <w:rsid w:val="00A21923"/>
    <w:rsid w:val="00AA693E"/>
    <w:rsid w:val="00AF0706"/>
    <w:rsid w:val="00B23F79"/>
    <w:rsid w:val="00BE1903"/>
    <w:rsid w:val="00C03B0C"/>
    <w:rsid w:val="00C34C08"/>
    <w:rsid w:val="00C80AD3"/>
    <w:rsid w:val="00CA65DC"/>
    <w:rsid w:val="00CF385B"/>
    <w:rsid w:val="00D45D01"/>
    <w:rsid w:val="00D6428E"/>
    <w:rsid w:val="00DB3BB6"/>
    <w:rsid w:val="00DB5A03"/>
    <w:rsid w:val="00DF05E7"/>
    <w:rsid w:val="00E14BAD"/>
    <w:rsid w:val="00E27162"/>
    <w:rsid w:val="00F0627E"/>
    <w:rsid w:val="00F40AA6"/>
    <w:rsid w:val="00F63869"/>
    <w:rsid w:val="00F6431F"/>
    <w:rsid w:val="00F703DD"/>
    <w:rsid w:val="00FA1AF8"/>
    <w:rsid w:val="00FB6C14"/>
    <w:rsid w:val="00FC0069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9DC5C3"/>
  <w15:chartTrackingRefBased/>
  <w15:docId w15:val="{FA4C2596-A541-4807-A14E-EF446915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1AD9"/>
    <w:pPr>
      <w:overflowPunct w:val="0"/>
      <w:autoSpaceDE w:val="0"/>
      <w:autoSpaceDN w:val="0"/>
      <w:adjustRightInd w:val="0"/>
      <w:textAlignment w:val="baseline"/>
    </w:pPr>
    <w:rPr>
      <w:rFonts w:ascii="TheSansOffice" w:hAnsi="TheSansOffice"/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120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Cs/>
      <w:i/>
      <w:iCs/>
      <w:sz w:val="18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490"/>
      </w:tabs>
      <w:outlineLvl w:val="2"/>
    </w:pPr>
    <w:rPr>
      <w:bCs/>
      <w:i/>
      <w:iCs/>
      <w:sz w:val="18"/>
    </w:rPr>
  </w:style>
  <w:style w:type="paragraph" w:styleId="berschrift4">
    <w:name w:val="heading 4"/>
    <w:basedOn w:val="Standard"/>
    <w:next w:val="Standard"/>
    <w:qFormat/>
    <w:pPr>
      <w:keepNext/>
      <w:spacing w:before="120" w:after="60"/>
      <w:jc w:val="center"/>
      <w:outlineLvl w:val="3"/>
    </w:pPr>
    <w:rPr>
      <w:bCs/>
      <w:i/>
      <w:iCs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1490"/>
      </w:tabs>
      <w:spacing w:before="120" w:after="60"/>
      <w:outlineLvl w:val="4"/>
    </w:pPr>
    <w:rPr>
      <w:bCs/>
      <w:i/>
      <w:iCs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basedOn w:val="Absatz-Standardschriftart"/>
    <w:semiHidden/>
    <w:rPr>
      <w:vanish/>
      <w:sz w:val="16"/>
    </w:rPr>
  </w:style>
  <w:style w:type="paragraph" w:styleId="Kommentartext">
    <w:name w:val="annotation text"/>
    <w:basedOn w:val="Standard"/>
    <w:semiHidden/>
  </w:style>
  <w:style w:type="paragraph" w:styleId="Beschriftung">
    <w:name w:val="caption"/>
    <w:basedOn w:val="Standard"/>
    <w:next w:val="Standard"/>
    <w:qFormat/>
    <w:rsid w:val="001022D1"/>
    <w:pPr>
      <w:overflowPunct/>
      <w:autoSpaceDE/>
      <w:autoSpaceDN/>
      <w:adjustRightInd/>
      <w:textAlignment w:val="auto"/>
    </w:pPr>
    <w:rPr>
      <w:rFonts w:ascii="Arial" w:hAnsi="Arial"/>
      <w:b/>
      <w:bCs/>
      <w:i/>
      <w:iCs/>
      <w:sz w:val="32"/>
      <w:szCs w:val="24"/>
    </w:rPr>
  </w:style>
  <w:style w:type="paragraph" w:customStyle="1" w:styleId="MdB-Standard">
    <w:name w:val="MdB-Standard"/>
    <w:rsid w:val="0023032A"/>
    <w:rPr>
      <w:rFonts w:ascii="Arial" w:hAnsi="Arial"/>
      <w:noProof/>
      <w:sz w:val="22"/>
    </w:rPr>
  </w:style>
  <w:style w:type="paragraph" w:styleId="StandardWeb">
    <w:name w:val="Normal (Web)"/>
    <w:basedOn w:val="Standard"/>
    <w:uiPriority w:val="99"/>
    <w:semiHidden/>
    <w:unhideWhenUsed/>
    <w:rsid w:val="00214E9E"/>
    <w:pPr>
      <w:overflowPunct/>
      <w:autoSpaceDE/>
      <w:autoSpaceDN/>
      <w:adjustRightInd/>
      <w:spacing w:after="75"/>
      <w:textAlignment w:val="auto"/>
    </w:pPr>
    <w:rPr>
      <w:rFonts w:ascii="Times New Roman" w:hAnsi="Times New Roman"/>
      <w:szCs w:val="24"/>
    </w:rPr>
  </w:style>
  <w:style w:type="paragraph" w:styleId="Listenabsatz">
    <w:name w:val="List Paragraph"/>
    <w:basedOn w:val="Standard"/>
    <w:uiPriority w:val="34"/>
    <w:qFormat/>
    <w:rsid w:val="00C80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5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f05\Desktop\CDUALG_V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CDUALG_VL</Template>
  <TotalTime>0</TotalTime>
  <Pages>1</Pages>
  <Words>173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</vt:lpstr>
    </vt:vector>
  </TitlesOfParts>
  <Company>CC e-gov GmbH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</dc:title>
  <dc:subject/>
  <dc:creator>Mahuletz, Sandra</dc:creator>
  <cp:keywords/>
  <dc:description/>
  <cp:lastModifiedBy>Anwender</cp:lastModifiedBy>
  <cp:revision>2</cp:revision>
  <cp:lastPrinted>2008-12-17T11:48:00Z</cp:lastPrinted>
  <dcterms:created xsi:type="dcterms:W3CDTF">2020-06-01T17:49:00Z</dcterms:created>
  <dcterms:modified xsi:type="dcterms:W3CDTF">2020-06-01T17:49:00Z</dcterms:modified>
</cp:coreProperties>
</file>