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7EE4B" w14:textId="77777777" w:rsidR="00436F6B" w:rsidRPr="00B23F79" w:rsidRDefault="00436F6B" w:rsidP="00436F6B">
      <w:pPr>
        <w:pStyle w:val="Kopfzeile"/>
        <w:tabs>
          <w:tab w:val="clear" w:pos="4536"/>
          <w:tab w:val="clear" w:pos="9072"/>
        </w:tabs>
        <w:spacing w:after="240"/>
        <w:rPr>
          <w:rFonts w:cs="Arial"/>
          <w:b/>
          <w:spacing w:val="20"/>
          <w:sz w:val="48"/>
        </w:rPr>
      </w:pPr>
      <w:r w:rsidRPr="00B23F79">
        <w:rPr>
          <w:rFonts w:cs="Arial"/>
          <w:b/>
          <w:spacing w:val="20"/>
          <w:sz w:val="42"/>
          <w:szCs w:val="42"/>
        </w:rPr>
        <w:t>Antrag</w:t>
      </w:r>
    </w:p>
    <w:p w14:paraId="5EEDAAC1" w14:textId="77777777" w:rsidR="00874D7F" w:rsidRPr="00B23F79" w:rsidRDefault="00874D7F" w:rsidP="003049FA">
      <w:pPr>
        <w:pStyle w:val="Kopfzeile"/>
        <w:tabs>
          <w:tab w:val="clear" w:pos="4536"/>
          <w:tab w:val="clear" w:pos="9072"/>
          <w:tab w:val="left" w:pos="5954"/>
          <w:tab w:val="left" w:pos="8647"/>
        </w:tabs>
        <w:spacing w:after="240"/>
        <w:rPr>
          <w:rFonts w:cs="Arial"/>
          <w:spacing w:val="20"/>
          <w:sz w:val="28"/>
          <w:szCs w:val="28"/>
        </w:rPr>
      </w:pPr>
      <w:r w:rsidRPr="00B23F79">
        <w:rPr>
          <w:rFonts w:cs="Arial"/>
          <w:smallCaps/>
          <w:spacing w:val="20"/>
        </w:rPr>
        <w:t>ZU TAGESORDNUNGSPUNKT NR</w:t>
      </w:r>
      <w:r w:rsidR="00180273" w:rsidRPr="00B23F79">
        <w:rPr>
          <w:rFonts w:cs="Arial"/>
          <w:spacing w:val="20"/>
        </w:rPr>
        <w:t>:</w:t>
      </w:r>
      <w:r w:rsidR="00180273" w:rsidRPr="00B23F79">
        <w:rPr>
          <w:rFonts w:cs="Arial"/>
          <w:spacing w:val="20"/>
          <w:sz w:val="28"/>
          <w:szCs w:val="28"/>
        </w:rPr>
        <w:tab/>
      </w:r>
      <w:r w:rsidR="00FB6C14" w:rsidRPr="00B23F79">
        <w:rPr>
          <w:rFonts w:cs="Arial"/>
          <w:spacing w:val="20"/>
          <w:sz w:val="28"/>
          <w:szCs w:val="28"/>
        </w:rPr>
        <w:tab/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693"/>
        <w:gridCol w:w="1842"/>
        <w:gridCol w:w="3261"/>
      </w:tblGrid>
      <w:tr w:rsidR="00436F6B" w:rsidRPr="00B23F79" w14:paraId="0C104FF8" w14:textId="77777777">
        <w:tc>
          <w:tcPr>
            <w:tcW w:w="418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EBCA373" w14:textId="77777777" w:rsidR="00436F6B" w:rsidRDefault="00DB5A03" w:rsidP="0023032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B23F79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40954A" wp14:editId="5CAC083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49530</wp:posOffset>
                      </wp:positionV>
                      <wp:extent cx="2454910" cy="659130"/>
                      <wp:effectExtent l="0" t="0" r="0" b="0"/>
                      <wp:wrapTopAndBottom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4910" cy="659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B4530" w14:textId="77777777" w:rsidR="005837A5" w:rsidRPr="00163F43" w:rsidRDefault="00DB5A03" w:rsidP="005837A5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0256C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79F852" wp14:editId="72385148">
                                        <wp:extent cx="2263140" cy="556260"/>
                                        <wp:effectExtent l="0" t="0" r="0" b="0"/>
                                        <wp:docPr id="2" name="Bild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63140" cy="5562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095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6.95pt;margin-top:3.9pt;width:193.3pt;height:51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" strokecolor="white">
                      <v:textbox style="mso-fit-shape-to-text:t">
                        <w:txbxContent>
                          <w:p w14:paraId="5F5B4530" w14:textId="77777777" w:rsidR="005837A5" w:rsidRPr="00163F43" w:rsidRDefault="00DB5A03" w:rsidP="005837A5">
                            <w:pPr>
                              <w:rPr>
                                <w:lang w:val="en-US"/>
                              </w:rPr>
                            </w:pPr>
                            <w:r w:rsidRPr="000256C0">
                              <w:rPr>
                                <w:noProof/>
                              </w:rPr>
                              <w:drawing>
                                <wp:inline distT="0" distB="0" distL="0" distR="0" wp14:anchorId="5079F852" wp14:editId="72385148">
                                  <wp:extent cx="2263140" cy="55626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314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8350D9" w:rsidRPr="00886BC1">
              <w:rPr>
                <w:rFonts w:cs="Arial"/>
              </w:rPr>
              <w:object w:dxaOrig="3916" w:dyaOrig="2145" w14:anchorId="4EC4EA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8pt;height:77.75pt" o:ole="">
                  <v:imagedata r:id="rId8" o:title=""/>
                </v:shape>
                <o:OLEObject Type="Embed" ProgID="PBrush" ShapeID="_x0000_i1025" DrawAspect="Content" ObjectID="_1652545069" r:id="rId9"/>
              </w:object>
            </w:r>
          </w:p>
          <w:p w14:paraId="05D75DDB" w14:textId="77777777" w:rsidR="00436F6B" w:rsidRPr="00B23F79" w:rsidRDefault="00436F6B" w:rsidP="0095395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83D54" w14:textId="77777777" w:rsidR="00436F6B" w:rsidRPr="00B23F79" w:rsidRDefault="00436F6B" w:rsidP="00436F6B">
            <w:pPr>
              <w:tabs>
                <w:tab w:val="left" w:pos="1490"/>
              </w:tabs>
              <w:spacing w:before="120"/>
              <w:rPr>
                <w:rFonts w:cs="Arial"/>
                <w:sz w:val="22"/>
              </w:rPr>
            </w:pPr>
          </w:p>
          <w:p w14:paraId="32957DC8" w14:textId="77777777" w:rsidR="00436F6B" w:rsidRPr="00B23F79" w:rsidRDefault="00436F6B" w:rsidP="00436F6B">
            <w:pPr>
              <w:tabs>
                <w:tab w:val="left" w:pos="1490"/>
              </w:tabs>
              <w:rPr>
                <w:rFonts w:cs="Arial"/>
                <w:sz w:val="22"/>
              </w:rPr>
            </w:pPr>
          </w:p>
          <w:p w14:paraId="2C073953" w14:textId="77777777" w:rsidR="00436F6B" w:rsidRPr="00B23F79" w:rsidRDefault="00436F6B" w:rsidP="00436F6B">
            <w:pPr>
              <w:tabs>
                <w:tab w:val="left" w:pos="1490"/>
              </w:tabs>
              <w:rPr>
                <w:rFonts w:cs="Arial"/>
                <w:sz w:val="22"/>
              </w:rPr>
            </w:pPr>
            <w:r w:rsidRPr="00B23F79">
              <w:rPr>
                <w:rFonts w:cs="Arial"/>
                <w:sz w:val="22"/>
              </w:rPr>
              <w:t>Datum:</w:t>
            </w:r>
          </w:p>
          <w:p w14:paraId="2C2EEC8F" w14:textId="77777777" w:rsidR="00436F6B" w:rsidRPr="00B23F79" w:rsidRDefault="00436F6B" w:rsidP="00436F6B">
            <w:pPr>
              <w:tabs>
                <w:tab w:val="left" w:pos="1490"/>
              </w:tabs>
              <w:rPr>
                <w:rFonts w:cs="Arial"/>
                <w:sz w:val="22"/>
              </w:rPr>
            </w:pPr>
          </w:p>
          <w:p w14:paraId="1F3607C3" w14:textId="77777777" w:rsidR="00436F6B" w:rsidRPr="00B23F79" w:rsidRDefault="00CF385B" w:rsidP="00436F6B">
            <w:pPr>
              <w:tabs>
                <w:tab w:val="left" w:pos="1631"/>
              </w:tabs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Antragsteller</w:t>
            </w:r>
            <w:r w:rsidR="00436F6B" w:rsidRPr="00B23F79">
              <w:rPr>
                <w:rFonts w:cs="Arial"/>
                <w:sz w:val="22"/>
              </w:rPr>
              <w:t>:</w:t>
            </w:r>
            <w:r w:rsidR="00436F6B" w:rsidRPr="00B23F79">
              <w:rPr>
                <w:rFonts w:cs="Arial"/>
                <w:sz w:val="22"/>
              </w:rPr>
              <w:br/>
            </w:r>
          </w:p>
          <w:p w14:paraId="76D48733" w14:textId="77777777" w:rsidR="00512DF1" w:rsidRDefault="00512DF1" w:rsidP="00436F6B">
            <w:pPr>
              <w:tabs>
                <w:tab w:val="left" w:pos="1490"/>
              </w:tabs>
              <w:spacing w:after="120"/>
              <w:rPr>
                <w:rFonts w:cs="Arial"/>
                <w:sz w:val="22"/>
              </w:rPr>
            </w:pPr>
          </w:p>
          <w:p w14:paraId="525394AE" w14:textId="77777777" w:rsidR="00436F6B" w:rsidRPr="00B23F79" w:rsidRDefault="00436F6B" w:rsidP="00436F6B">
            <w:pPr>
              <w:tabs>
                <w:tab w:val="left" w:pos="1490"/>
              </w:tabs>
              <w:spacing w:after="120"/>
              <w:rPr>
                <w:rFonts w:cs="Arial"/>
                <w:sz w:val="22"/>
              </w:rPr>
            </w:pPr>
            <w:r w:rsidRPr="00B23F79">
              <w:rPr>
                <w:rFonts w:cs="Arial"/>
                <w:sz w:val="22"/>
              </w:rPr>
              <w:t>Verfasser/in: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14:paraId="6B7BB971" w14:textId="77777777" w:rsidR="001554E3" w:rsidRPr="00B23F79" w:rsidRDefault="001554E3" w:rsidP="001554E3">
            <w:pPr>
              <w:pStyle w:val="Beschriftung"/>
              <w:rPr>
                <w:rFonts w:ascii="TheSansOffice" w:hAnsi="TheSansOffice" w:cs="Arial"/>
                <w:sz w:val="22"/>
              </w:rPr>
            </w:pPr>
          </w:p>
          <w:p w14:paraId="048602EA" w14:textId="77777777" w:rsidR="001554E3" w:rsidRPr="00B23F79" w:rsidRDefault="001554E3" w:rsidP="001554E3">
            <w:pPr>
              <w:pStyle w:val="Beschriftung"/>
              <w:rPr>
                <w:rFonts w:ascii="TheSansOffice" w:hAnsi="TheSansOffice" w:cs="Arial"/>
                <w:szCs w:val="32"/>
              </w:rPr>
            </w:pPr>
          </w:p>
          <w:p w14:paraId="242A7CFD" w14:textId="688AFA44" w:rsidR="001554E3" w:rsidRPr="00B23F79" w:rsidRDefault="008065A2" w:rsidP="00A21923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VOCDAT </w:instrText>
            </w:r>
            <w:r>
              <w:rPr>
                <w:noProof/>
              </w:rPr>
              <w:fldChar w:fldCharType="end"/>
            </w:r>
            <w:r w:rsidR="006C77F4">
              <w:t>01.06.2020</w:t>
            </w:r>
            <w:r w:rsidR="001554E3" w:rsidRPr="00B23F79">
              <w:br/>
            </w:r>
          </w:p>
          <w:p w14:paraId="0D09AF4F" w14:textId="77777777" w:rsidR="001554E3" w:rsidRPr="00B23F79" w:rsidRDefault="001554E3" w:rsidP="001554E3">
            <w:pPr>
              <w:pStyle w:val="Beschriftung"/>
              <w:rPr>
                <w:rFonts w:ascii="TheSansOffice" w:hAnsi="TheSansOffice" w:cs="Arial"/>
                <w:sz w:val="22"/>
              </w:rPr>
            </w:pPr>
            <w:r w:rsidRPr="00B23F79">
              <w:rPr>
                <w:rFonts w:ascii="TheSansOffice" w:hAnsi="TheSansOffice" w:cs="Arial"/>
                <w:sz w:val="22"/>
              </w:rPr>
              <w:t>CDU-Fraktion und</w:t>
            </w:r>
          </w:p>
          <w:p w14:paraId="04B7D9A4" w14:textId="77777777" w:rsidR="00702476" w:rsidRDefault="008350D9" w:rsidP="00512DF1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Fraktion Andere Liste/</w:t>
            </w:r>
            <w:r>
              <w:rPr>
                <w:rFonts w:cs="Arial"/>
                <w:b/>
                <w:i/>
                <w:sz w:val="22"/>
                <w:szCs w:val="22"/>
              </w:rPr>
              <w:br/>
              <w:t>Die Grünen</w:t>
            </w:r>
            <w:r w:rsidR="001554E3" w:rsidRPr="00B23F79">
              <w:rPr>
                <w:rFonts w:cs="Arial"/>
                <w:sz w:val="22"/>
                <w:szCs w:val="22"/>
              </w:rPr>
              <w:br/>
            </w:r>
            <w:r w:rsidR="001554E3" w:rsidRPr="00B23F79">
              <w:rPr>
                <w:rFonts w:cs="Arial"/>
                <w:sz w:val="10"/>
                <w:szCs w:val="10"/>
              </w:rPr>
              <w:br/>
            </w:r>
            <w:r w:rsidR="00381330">
              <w:rPr>
                <w:rFonts w:cs="Arial"/>
                <w:i/>
                <w:szCs w:val="24"/>
              </w:rPr>
              <w:t>Michel Gensert</w:t>
            </w:r>
          </w:p>
          <w:p w14:paraId="4797226B" w14:textId="4CB8C0DD" w:rsidR="00381330" w:rsidRPr="00B23F79" w:rsidRDefault="00381330" w:rsidP="00512DF1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Stefan Gerl</w:t>
            </w:r>
          </w:p>
        </w:tc>
      </w:tr>
      <w:tr w:rsidR="00874D7F" w:rsidRPr="00B23F79" w14:paraId="238B1F45" w14:textId="77777777">
        <w:tc>
          <w:tcPr>
            <w:tcW w:w="9284" w:type="dxa"/>
            <w:gridSpan w:val="4"/>
            <w:tcBorders>
              <w:top w:val="nil"/>
              <w:bottom w:val="single" w:sz="6" w:space="0" w:color="auto"/>
            </w:tcBorders>
          </w:tcPr>
          <w:p w14:paraId="39E8D512" w14:textId="660BDB09" w:rsidR="001022D1" w:rsidRDefault="005866DA" w:rsidP="006C77F4">
            <w:pPr>
              <w:pStyle w:val="StandardWeb"/>
              <w:spacing w:after="0"/>
              <w:ind w:right="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Berichtsantrag</w:t>
            </w:r>
            <w:r w:rsidR="00F40AA6" w:rsidRPr="00B23F79">
              <w:rPr>
                <w:b/>
                <w:sz w:val="28"/>
                <w:szCs w:val="28"/>
              </w:rPr>
              <w:t xml:space="preserve"> der CDU-Fraktion und</w:t>
            </w:r>
            <w:r w:rsidR="00156ECA">
              <w:rPr>
                <w:b/>
                <w:sz w:val="28"/>
                <w:szCs w:val="28"/>
              </w:rPr>
              <w:t xml:space="preserve"> der</w:t>
            </w:r>
            <w:r w:rsidR="008350D9">
              <w:rPr>
                <w:b/>
                <w:sz w:val="28"/>
                <w:szCs w:val="28"/>
              </w:rPr>
              <w:t xml:space="preserve"> Fraktion</w:t>
            </w:r>
            <w:r w:rsidR="00F40AA6" w:rsidRPr="00B23F79">
              <w:rPr>
                <w:b/>
                <w:sz w:val="28"/>
                <w:szCs w:val="28"/>
              </w:rPr>
              <w:t xml:space="preserve"> </w:t>
            </w:r>
            <w:r w:rsidR="008350D9">
              <w:rPr>
                <w:b/>
                <w:sz w:val="28"/>
                <w:szCs w:val="28"/>
              </w:rPr>
              <w:t>Andere Liste/Die Grünen</w:t>
            </w:r>
            <w:r w:rsidR="00F40AA6" w:rsidRPr="00B23F79">
              <w:rPr>
                <w:b/>
                <w:sz w:val="28"/>
                <w:szCs w:val="28"/>
              </w:rPr>
              <w:t>:</w:t>
            </w:r>
            <w:r w:rsidR="001E2E5D">
              <w:rPr>
                <w:b/>
                <w:sz w:val="28"/>
                <w:szCs w:val="28"/>
              </w:rPr>
              <w:t xml:space="preserve"> </w:t>
            </w:r>
            <w:r w:rsidR="00F9188D" w:rsidRPr="00F9188D">
              <w:rPr>
                <w:b/>
                <w:sz w:val="28"/>
                <w:szCs w:val="28"/>
              </w:rPr>
              <w:t xml:space="preserve">Situation der Rödermärker Wirtschaft in und seit </w:t>
            </w:r>
            <w:r w:rsidR="00F9188D">
              <w:rPr>
                <w:b/>
                <w:sz w:val="28"/>
                <w:szCs w:val="28"/>
              </w:rPr>
              <w:t xml:space="preserve">Beginn </w:t>
            </w:r>
            <w:r w:rsidR="00F9188D" w:rsidRPr="00F9188D">
              <w:rPr>
                <w:b/>
                <w:sz w:val="28"/>
                <w:szCs w:val="28"/>
              </w:rPr>
              <w:t>der Corona -Krise</w:t>
            </w:r>
          </w:p>
          <w:p w14:paraId="59E0E3AC" w14:textId="5C335FA3" w:rsidR="006C77F4" w:rsidRPr="00B23F79" w:rsidRDefault="006C77F4" w:rsidP="006C77F4">
            <w:pPr>
              <w:pStyle w:val="StandardWeb"/>
              <w:spacing w:after="0"/>
              <w:ind w:right="75"/>
              <w:rPr>
                <w:rFonts w:cs="Arial"/>
                <w:b/>
                <w:sz w:val="28"/>
                <w:szCs w:val="28"/>
              </w:rPr>
            </w:pPr>
          </w:p>
        </w:tc>
      </w:tr>
      <w:tr w:rsidR="00874D7F" w:rsidRPr="00B23F79" w14:paraId="1D56FC74" w14:textId="77777777">
        <w:trPr>
          <w:cantSplit/>
          <w:trHeight w:val="323"/>
        </w:trPr>
        <w:tc>
          <w:tcPr>
            <w:tcW w:w="9284" w:type="dxa"/>
            <w:gridSpan w:val="4"/>
          </w:tcPr>
          <w:p w14:paraId="2B3B4F1E" w14:textId="77777777" w:rsidR="00874D7F" w:rsidRPr="00B23F79" w:rsidRDefault="00874D7F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cs="Arial"/>
                <w:i/>
                <w:sz w:val="22"/>
              </w:rPr>
            </w:pPr>
            <w:r w:rsidRPr="00B23F79">
              <w:rPr>
                <w:rFonts w:cs="Arial"/>
                <w:sz w:val="22"/>
              </w:rPr>
              <w:t>Beratungsfolge:</w:t>
            </w:r>
          </w:p>
        </w:tc>
      </w:tr>
      <w:tr w:rsidR="00874D7F" w:rsidRPr="00B23F79" w14:paraId="520334ED" w14:textId="77777777">
        <w:trPr>
          <w:cantSplit/>
          <w:trHeight w:val="322"/>
        </w:trPr>
        <w:tc>
          <w:tcPr>
            <w:tcW w:w="1488" w:type="dxa"/>
          </w:tcPr>
          <w:p w14:paraId="2D1FBDB7" w14:textId="77777777" w:rsidR="00874D7F" w:rsidRPr="00B23F79" w:rsidRDefault="00874D7F">
            <w:pPr>
              <w:pStyle w:val="berschrift4"/>
              <w:rPr>
                <w:rFonts w:cs="Arial"/>
                <w:sz w:val="16"/>
              </w:rPr>
            </w:pPr>
            <w:r w:rsidRPr="00B23F79">
              <w:rPr>
                <w:rFonts w:cs="Arial"/>
                <w:sz w:val="16"/>
              </w:rPr>
              <w:t>Datum</w:t>
            </w:r>
          </w:p>
        </w:tc>
        <w:tc>
          <w:tcPr>
            <w:tcW w:w="7796" w:type="dxa"/>
            <w:gridSpan w:val="3"/>
          </w:tcPr>
          <w:p w14:paraId="35BDEB93" w14:textId="77777777" w:rsidR="00874D7F" w:rsidRPr="00B23F79" w:rsidRDefault="00874D7F">
            <w:pPr>
              <w:pStyle w:val="berschrift5"/>
              <w:rPr>
                <w:rFonts w:cs="Arial"/>
              </w:rPr>
            </w:pPr>
            <w:r w:rsidRPr="00B23F79">
              <w:rPr>
                <w:rFonts w:cs="Arial"/>
              </w:rPr>
              <w:t>Gremium</w:t>
            </w:r>
          </w:p>
        </w:tc>
      </w:tr>
      <w:tr w:rsidR="00874D7F" w:rsidRPr="00B23F79" w14:paraId="39894E10" w14:textId="77777777">
        <w:trPr>
          <w:cantSplit/>
        </w:trPr>
        <w:tc>
          <w:tcPr>
            <w:tcW w:w="9284" w:type="dxa"/>
            <w:gridSpan w:val="4"/>
          </w:tcPr>
          <w:p w14:paraId="60124FB9" w14:textId="0E385A6A" w:rsidR="005866DA" w:rsidRPr="00B23F79" w:rsidRDefault="00305A95" w:rsidP="005866DA">
            <w:pPr>
              <w:tabs>
                <w:tab w:val="left" w:pos="1490"/>
              </w:tabs>
              <w:spacing w:before="60" w:after="120"/>
              <w:rPr>
                <w:rFonts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6C77F4">
              <w:rPr>
                <w:rFonts w:ascii="Arial" w:hAnsi="Arial" w:cs="Arial"/>
                <w:sz w:val="22"/>
              </w:rPr>
              <w:t>.06.2020</w:t>
            </w:r>
            <w:r w:rsidR="005866DA" w:rsidRPr="005D323A">
              <w:rPr>
                <w:rFonts w:ascii="Arial" w:hAnsi="Arial" w:cs="Arial"/>
                <w:sz w:val="22"/>
              </w:rPr>
              <w:tab/>
            </w:r>
            <w:bookmarkStart w:id="0" w:name="_Hlk41896246"/>
            <w:r w:rsidRPr="005D323A">
              <w:rPr>
                <w:rFonts w:ascii="Arial" w:hAnsi="Arial" w:cs="Arial"/>
                <w:bCs/>
                <w:sz w:val="22"/>
                <w:szCs w:val="22"/>
              </w:rPr>
              <w:t>Haupt-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5D323A">
              <w:rPr>
                <w:rFonts w:ascii="Arial" w:hAnsi="Arial" w:cs="Arial"/>
                <w:bCs/>
                <w:sz w:val="22"/>
                <w:szCs w:val="22"/>
              </w:rPr>
              <w:t>Finanz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und Wirtschaftsförderungs</w:t>
            </w:r>
            <w:r w:rsidRPr="005D323A">
              <w:rPr>
                <w:rFonts w:ascii="Arial" w:hAnsi="Arial" w:cs="Arial"/>
                <w:bCs/>
                <w:sz w:val="22"/>
                <w:szCs w:val="22"/>
              </w:rPr>
              <w:t>ausschuss</w:t>
            </w:r>
            <w:bookmarkEnd w:id="0"/>
            <w:r w:rsidR="005866DA" w:rsidRPr="005D323A">
              <w:rPr>
                <w:rFonts w:ascii="Arial" w:hAnsi="Arial" w:cs="Arial"/>
                <w:sz w:val="22"/>
              </w:rPr>
              <w:br/>
            </w:r>
          </w:p>
        </w:tc>
      </w:tr>
    </w:tbl>
    <w:p w14:paraId="63849E31" w14:textId="5FD516E3" w:rsidR="00874D7F" w:rsidRDefault="00874D7F">
      <w:pPr>
        <w:pStyle w:val="Kopfzeile"/>
        <w:tabs>
          <w:tab w:val="clear" w:pos="4536"/>
          <w:tab w:val="clear" w:pos="9072"/>
        </w:tabs>
        <w:rPr>
          <w:rFonts w:cs="Arial"/>
          <w:sz w:val="22"/>
        </w:rPr>
      </w:pPr>
    </w:p>
    <w:p w14:paraId="6AF3DA25" w14:textId="1371122D" w:rsidR="005D71A7" w:rsidRPr="000335F6" w:rsidRDefault="005D71A7" w:rsidP="005D71A7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0335F6">
        <w:rPr>
          <w:rFonts w:ascii="Arial" w:hAnsi="Arial" w:cs="Arial"/>
          <w:bCs/>
          <w:sz w:val="22"/>
          <w:szCs w:val="22"/>
        </w:rPr>
        <w:t xml:space="preserve">Wir bitten, den folgenden Berichtsantrag gem. § 12 Abs. 7 der Geschäftsordnung an den Magistrat zu verweisen. Die Berichterstattung des Magistrats soll für die Sitzung des </w:t>
      </w:r>
      <w:r w:rsidR="00305A95" w:rsidRPr="005D323A">
        <w:rPr>
          <w:rFonts w:ascii="Arial" w:hAnsi="Arial" w:cs="Arial"/>
          <w:bCs/>
          <w:sz w:val="22"/>
          <w:szCs w:val="22"/>
        </w:rPr>
        <w:t>Haupt-</w:t>
      </w:r>
      <w:r w:rsidR="00305A95">
        <w:rPr>
          <w:rFonts w:ascii="Arial" w:hAnsi="Arial" w:cs="Arial"/>
          <w:bCs/>
          <w:sz w:val="22"/>
          <w:szCs w:val="22"/>
        </w:rPr>
        <w:t xml:space="preserve">, </w:t>
      </w:r>
      <w:r w:rsidR="00305A95" w:rsidRPr="005D323A">
        <w:rPr>
          <w:rFonts w:ascii="Arial" w:hAnsi="Arial" w:cs="Arial"/>
          <w:bCs/>
          <w:sz w:val="22"/>
          <w:szCs w:val="22"/>
        </w:rPr>
        <w:t>Finanz</w:t>
      </w:r>
      <w:r w:rsidR="00305A95">
        <w:rPr>
          <w:rFonts w:ascii="Arial" w:hAnsi="Arial" w:cs="Arial"/>
          <w:bCs/>
          <w:sz w:val="22"/>
          <w:szCs w:val="22"/>
        </w:rPr>
        <w:t xml:space="preserve"> und Wirtschaftsförderungs</w:t>
      </w:r>
      <w:r w:rsidR="00305A95" w:rsidRPr="005D323A">
        <w:rPr>
          <w:rFonts w:ascii="Arial" w:hAnsi="Arial" w:cs="Arial"/>
          <w:bCs/>
          <w:sz w:val="22"/>
          <w:szCs w:val="22"/>
        </w:rPr>
        <w:t>ausschuss</w:t>
      </w:r>
      <w:r w:rsidR="00305A95" w:rsidRPr="000335F6">
        <w:rPr>
          <w:rFonts w:ascii="Arial" w:hAnsi="Arial" w:cs="Arial"/>
          <w:bCs/>
          <w:sz w:val="22"/>
          <w:szCs w:val="22"/>
        </w:rPr>
        <w:t xml:space="preserve"> </w:t>
      </w:r>
      <w:r w:rsidRPr="000335F6">
        <w:rPr>
          <w:rFonts w:ascii="Arial" w:hAnsi="Arial" w:cs="Arial"/>
          <w:bCs/>
          <w:sz w:val="22"/>
          <w:szCs w:val="22"/>
        </w:rPr>
        <w:t xml:space="preserve">am </w:t>
      </w:r>
      <w:r w:rsidR="00305A95">
        <w:rPr>
          <w:rFonts w:ascii="Arial" w:hAnsi="Arial" w:cs="Arial"/>
          <w:bCs/>
          <w:sz w:val="22"/>
          <w:szCs w:val="22"/>
        </w:rPr>
        <w:t>10</w:t>
      </w:r>
      <w:r w:rsidR="002106C4" w:rsidRPr="000335F6">
        <w:rPr>
          <w:rFonts w:ascii="Arial" w:hAnsi="Arial" w:cs="Arial"/>
          <w:bCs/>
          <w:sz w:val="22"/>
          <w:szCs w:val="22"/>
        </w:rPr>
        <w:t>.06.2020</w:t>
      </w:r>
      <w:r w:rsidRPr="000335F6">
        <w:rPr>
          <w:rFonts w:ascii="Arial" w:hAnsi="Arial" w:cs="Arial"/>
          <w:bCs/>
          <w:sz w:val="22"/>
          <w:szCs w:val="22"/>
        </w:rPr>
        <w:t xml:space="preserve"> vorgesehen werden.</w:t>
      </w:r>
    </w:p>
    <w:p w14:paraId="3345026A" w14:textId="77777777" w:rsidR="005D71A7" w:rsidRPr="00B23F79" w:rsidRDefault="005D71A7">
      <w:pPr>
        <w:pStyle w:val="Kopfzeile"/>
        <w:tabs>
          <w:tab w:val="clear" w:pos="4536"/>
          <w:tab w:val="clear" w:pos="9072"/>
        </w:tabs>
        <w:rPr>
          <w:rFonts w:cs="Arial"/>
          <w:sz w:val="22"/>
        </w:rPr>
      </w:pPr>
    </w:p>
    <w:p w14:paraId="71B5AA98" w14:textId="77777777" w:rsidR="00214E9E" w:rsidRDefault="00214E9E" w:rsidP="00214E9E">
      <w:pPr>
        <w:rPr>
          <w:szCs w:val="24"/>
        </w:rPr>
      </w:pPr>
      <w:bookmarkStart w:id="1" w:name="Sachverhalt"/>
      <w:bookmarkStart w:id="2" w:name="Sachverhalt_Beginn"/>
      <w:bookmarkStart w:id="3" w:name="Sachverhalt_Ende"/>
      <w:bookmarkEnd w:id="1"/>
      <w:bookmarkEnd w:id="2"/>
      <w:bookmarkEnd w:id="3"/>
      <w:r>
        <w:rPr>
          <w:rFonts w:cs="Arial"/>
          <w:b/>
          <w:bCs/>
          <w:color w:val="2E3436"/>
          <w:szCs w:val="24"/>
          <w:u w:val="single"/>
        </w:rPr>
        <w:t>Sachverhalt/Begründung:</w:t>
      </w:r>
    </w:p>
    <w:p w14:paraId="615E7F87" w14:textId="4AEAA5AE" w:rsidR="00214E9E" w:rsidRDefault="00214E9E" w:rsidP="00214E9E">
      <w:pPr>
        <w:rPr>
          <w:szCs w:val="24"/>
        </w:rPr>
      </w:pPr>
    </w:p>
    <w:p w14:paraId="014F570E" w14:textId="108CE78E" w:rsidR="00214E9E" w:rsidRPr="000335F6" w:rsidRDefault="00942ACC" w:rsidP="004A19C0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0335F6">
        <w:rPr>
          <w:rFonts w:ascii="Arial" w:hAnsi="Arial" w:cs="Arial"/>
          <w:bCs/>
          <w:sz w:val="22"/>
          <w:szCs w:val="22"/>
        </w:rPr>
        <w:t xml:space="preserve">In der aktuellen Krisenzeit </w:t>
      </w:r>
      <w:r w:rsidR="004A19C0">
        <w:rPr>
          <w:rFonts w:ascii="Arial" w:hAnsi="Arial" w:cs="Arial"/>
          <w:bCs/>
          <w:sz w:val="22"/>
          <w:szCs w:val="22"/>
        </w:rPr>
        <w:t xml:space="preserve">leidet </w:t>
      </w:r>
      <w:r w:rsidR="00305A95">
        <w:rPr>
          <w:rFonts w:ascii="Arial" w:hAnsi="Arial" w:cs="Arial"/>
          <w:bCs/>
          <w:sz w:val="22"/>
          <w:szCs w:val="22"/>
        </w:rPr>
        <w:t>das lokale Wirtschaftsgeschehen unter den</w:t>
      </w:r>
      <w:r w:rsidR="004E4B0C">
        <w:rPr>
          <w:rFonts w:ascii="Arial" w:hAnsi="Arial" w:cs="Arial"/>
          <w:bCs/>
          <w:sz w:val="22"/>
          <w:szCs w:val="22"/>
        </w:rPr>
        <w:t xml:space="preserve"> Einschränkung</w:t>
      </w:r>
      <w:r w:rsidR="00305A95">
        <w:rPr>
          <w:rFonts w:ascii="Arial" w:hAnsi="Arial" w:cs="Arial"/>
          <w:bCs/>
          <w:sz w:val="22"/>
          <w:szCs w:val="22"/>
        </w:rPr>
        <w:t>en</w:t>
      </w:r>
      <w:r w:rsidR="004E4B0C">
        <w:rPr>
          <w:rFonts w:ascii="Arial" w:hAnsi="Arial" w:cs="Arial"/>
          <w:bCs/>
          <w:sz w:val="22"/>
          <w:szCs w:val="22"/>
        </w:rPr>
        <w:t xml:space="preserve"> </w:t>
      </w:r>
      <w:r w:rsidR="00305A95">
        <w:rPr>
          <w:rFonts w:ascii="Arial" w:hAnsi="Arial" w:cs="Arial"/>
          <w:bCs/>
          <w:sz w:val="22"/>
          <w:szCs w:val="22"/>
        </w:rPr>
        <w:t>durch die Corona-Krise</w:t>
      </w:r>
      <w:r w:rsidR="004E4B0C">
        <w:rPr>
          <w:rFonts w:ascii="Arial" w:hAnsi="Arial" w:cs="Arial"/>
          <w:bCs/>
          <w:sz w:val="22"/>
          <w:szCs w:val="22"/>
        </w:rPr>
        <w:t>.</w:t>
      </w:r>
    </w:p>
    <w:p w14:paraId="0FF2084E" w14:textId="5BBAE4B3" w:rsidR="00214E9E" w:rsidRDefault="00214E9E" w:rsidP="00214E9E">
      <w:pPr>
        <w:rPr>
          <w:szCs w:val="24"/>
        </w:rPr>
      </w:pPr>
    </w:p>
    <w:p w14:paraId="533544B1" w14:textId="77777777" w:rsidR="00214E9E" w:rsidRDefault="00214E9E" w:rsidP="00214E9E">
      <w:pPr>
        <w:pStyle w:val="StandardWeb"/>
        <w:spacing w:after="0"/>
        <w:rPr>
          <w:rFonts w:ascii="TheSansOffice" w:hAnsi="TheSansOffice"/>
          <w:color w:val="2E3436"/>
        </w:rPr>
      </w:pPr>
      <w:r>
        <w:rPr>
          <w:rFonts w:ascii="TheSansOffice" w:hAnsi="TheSansOffice" w:cs="Arial"/>
          <w:b/>
          <w:bCs/>
          <w:color w:val="2E3436"/>
          <w:u w:val="single"/>
        </w:rPr>
        <w:t>Beschlussvorschlag:</w:t>
      </w:r>
    </w:p>
    <w:p w14:paraId="3D992885" w14:textId="23FDD74A" w:rsidR="00214E9E" w:rsidRDefault="00214E9E" w:rsidP="00214E9E">
      <w:pPr>
        <w:overflowPunct/>
        <w:autoSpaceDE/>
        <w:adjustRightInd/>
        <w:rPr>
          <w:rFonts w:cs="Arial"/>
          <w:color w:val="2E3436"/>
          <w:szCs w:val="24"/>
        </w:rPr>
      </w:pPr>
    </w:p>
    <w:p w14:paraId="5D0ABAF5" w14:textId="2A6FDC26" w:rsidR="00F9188D" w:rsidRDefault="005866DA" w:rsidP="00305A95">
      <w:pPr>
        <w:overflowPunct/>
        <w:autoSpaceDE/>
        <w:adjustRightInd/>
      </w:pPr>
      <w:r w:rsidRPr="000335F6">
        <w:rPr>
          <w:rFonts w:ascii="Arial" w:hAnsi="Arial" w:cs="Arial"/>
          <w:color w:val="2E3436"/>
          <w:sz w:val="22"/>
          <w:szCs w:val="22"/>
        </w:rPr>
        <w:t xml:space="preserve">Wir bitten daher den Magistrat </w:t>
      </w:r>
      <w:r w:rsidR="00F9188D">
        <w:t>über die Situation der Rödermärker Wirtschaft in und seit der Corona -Krise zu berichten, soweit die Verwaltung hiervon Kenntnisse hat. Zu berichten ist über folgende Bereiche:</w:t>
      </w:r>
    </w:p>
    <w:p w14:paraId="7FB331FA" w14:textId="77777777" w:rsidR="00F9188D" w:rsidRDefault="00F9188D" w:rsidP="00F9188D"/>
    <w:p w14:paraId="18913005" w14:textId="205D5A6D" w:rsidR="00F9188D" w:rsidRDefault="00F9188D" w:rsidP="00305A95">
      <w:pPr>
        <w:pStyle w:val="Listenabsatz"/>
        <w:numPr>
          <w:ilvl w:val="0"/>
          <w:numId w:val="4"/>
        </w:numPr>
      </w:pPr>
      <w:r>
        <w:t xml:space="preserve">Gastronomie und Hotel </w:t>
      </w:r>
    </w:p>
    <w:p w14:paraId="14EBEE62" w14:textId="42B38808" w:rsidR="00F9188D" w:rsidRDefault="00F9188D" w:rsidP="00305A95">
      <w:pPr>
        <w:pStyle w:val="Listenabsatz"/>
        <w:numPr>
          <w:ilvl w:val="0"/>
          <w:numId w:val="4"/>
        </w:numPr>
      </w:pPr>
      <w:r>
        <w:t>Handwerk</w:t>
      </w:r>
    </w:p>
    <w:p w14:paraId="3A24F2C7" w14:textId="0439075B" w:rsidR="00F9188D" w:rsidRDefault="00F9188D" w:rsidP="00305A95">
      <w:pPr>
        <w:pStyle w:val="Listenabsatz"/>
        <w:numPr>
          <w:ilvl w:val="0"/>
          <w:numId w:val="4"/>
        </w:numPr>
      </w:pPr>
      <w:r>
        <w:t>Einzelhandel</w:t>
      </w:r>
    </w:p>
    <w:p w14:paraId="36829994" w14:textId="2B272CDD" w:rsidR="00F9188D" w:rsidRDefault="00F9188D" w:rsidP="00305A95">
      <w:pPr>
        <w:pStyle w:val="Listenabsatz"/>
        <w:numPr>
          <w:ilvl w:val="0"/>
          <w:numId w:val="4"/>
        </w:numPr>
      </w:pPr>
      <w:r>
        <w:t>Produzierendes Gewerbe</w:t>
      </w:r>
    </w:p>
    <w:p w14:paraId="4B4AA213" w14:textId="128C7821" w:rsidR="00F9188D" w:rsidRDefault="00F9188D" w:rsidP="00305A95">
      <w:pPr>
        <w:pStyle w:val="Listenabsatz"/>
        <w:numPr>
          <w:ilvl w:val="0"/>
          <w:numId w:val="4"/>
        </w:numPr>
      </w:pPr>
      <w:r>
        <w:t>Pflegeeinrichtungen, Pflegedienste, Arzte, Apotheken</w:t>
      </w:r>
    </w:p>
    <w:p w14:paraId="09388E8B" w14:textId="367AE73B" w:rsidR="00F9188D" w:rsidRDefault="00F9188D" w:rsidP="00F9188D"/>
    <w:p w14:paraId="24058CEA" w14:textId="1DDF6869" w:rsidR="00F24130" w:rsidRDefault="00F24130" w:rsidP="00F9188D">
      <w:r>
        <w:t>Dabei ist das Eingehen auf die folgenden Fragstellungen von besonderem Interesse:</w:t>
      </w:r>
    </w:p>
    <w:p w14:paraId="23B0D445" w14:textId="77777777" w:rsidR="00F24130" w:rsidRDefault="00F24130" w:rsidP="00F9188D"/>
    <w:p w14:paraId="59C12397" w14:textId="77777777" w:rsidR="00F9188D" w:rsidRDefault="00F9188D" w:rsidP="00F24130">
      <w:pPr>
        <w:pStyle w:val="Listenabsatz"/>
        <w:numPr>
          <w:ilvl w:val="0"/>
          <w:numId w:val="5"/>
        </w:numPr>
      </w:pPr>
      <w:r>
        <w:t>In welcher Weise ist die Wirtschaftsförderung aktiv geworden?</w:t>
      </w:r>
    </w:p>
    <w:p w14:paraId="617F416D" w14:textId="77777777" w:rsidR="00F9188D" w:rsidRDefault="00F9188D" w:rsidP="00F24130">
      <w:pPr>
        <w:pStyle w:val="Listenabsatz"/>
        <w:numPr>
          <w:ilvl w:val="0"/>
          <w:numId w:val="5"/>
        </w:numPr>
      </w:pPr>
      <w:r>
        <w:t>Mit welchen Anliegen wenden sich Unternehmen an die Stadt?</w:t>
      </w:r>
    </w:p>
    <w:p w14:paraId="6AE8B96D" w14:textId="77777777" w:rsidR="00F24130" w:rsidRDefault="00F9188D" w:rsidP="00F24130">
      <w:pPr>
        <w:pStyle w:val="Listenabsatz"/>
        <w:numPr>
          <w:ilvl w:val="0"/>
          <w:numId w:val="5"/>
        </w:numPr>
      </w:pPr>
      <w:r>
        <w:t xml:space="preserve">Gab es </w:t>
      </w:r>
      <w:r w:rsidR="00F24130">
        <w:t>Betriebss</w:t>
      </w:r>
      <w:r>
        <w:t>chließungen?</w:t>
      </w:r>
    </w:p>
    <w:p w14:paraId="73556CD9" w14:textId="0130FB42" w:rsidR="00F24130" w:rsidRDefault="00F9188D" w:rsidP="00F24130">
      <w:pPr>
        <w:pStyle w:val="Listenabsatz"/>
        <w:numPr>
          <w:ilvl w:val="0"/>
          <w:numId w:val="5"/>
        </w:numPr>
      </w:pPr>
      <w:r>
        <w:lastRenderedPageBreak/>
        <w:t xml:space="preserve">Wurden oder werden </w:t>
      </w:r>
      <w:r w:rsidR="00F24130">
        <w:t>Beschäftigte</w:t>
      </w:r>
      <w:r>
        <w:t xml:space="preserve"> entlassen?</w:t>
      </w:r>
    </w:p>
    <w:p w14:paraId="6BA8301B" w14:textId="77777777" w:rsidR="00F24130" w:rsidRDefault="00F9188D" w:rsidP="00F24130">
      <w:pPr>
        <w:pStyle w:val="Listenabsatz"/>
        <w:numPr>
          <w:ilvl w:val="0"/>
          <w:numId w:val="5"/>
        </w:numPr>
      </w:pPr>
      <w:r>
        <w:t>In welchem Ausmaß wurde Kurzarbeit beantragt?</w:t>
      </w:r>
    </w:p>
    <w:p w14:paraId="69FDF02D" w14:textId="2E4A67B5" w:rsidR="00F9188D" w:rsidRDefault="00F9188D" w:rsidP="00F24130">
      <w:pPr>
        <w:pStyle w:val="Listenabsatz"/>
        <w:numPr>
          <w:ilvl w:val="0"/>
          <w:numId w:val="5"/>
        </w:numPr>
      </w:pPr>
      <w:r>
        <w:t>Wie entwickelt sich der Arbeitsmarkt?</w:t>
      </w:r>
    </w:p>
    <w:p w14:paraId="049109DD" w14:textId="77777777" w:rsidR="00F24130" w:rsidRDefault="00F9188D" w:rsidP="00F24130">
      <w:pPr>
        <w:pStyle w:val="Listenabsatz"/>
        <w:numPr>
          <w:ilvl w:val="0"/>
          <w:numId w:val="5"/>
        </w:numPr>
      </w:pPr>
      <w:r>
        <w:t xml:space="preserve">Wie ist die Stimmung? </w:t>
      </w:r>
    </w:p>
    <w:p w14:paraId="28AA84E4" w14:textId="77777777" w:rsidR="00F24130" w:rsidRDefault="00F9188D" w:rsidP="00F24130">
      <w:pPr>
        <w:pStyle w:val="Listenabsatz"/>
        <w:numPr>
          <w:ilvl w:val="0"/>
          <w:numId w:val="5"/>
        </w:numPr>
      </w:pPr>
      <w:r>
        <w:t>Was kommt in den nächsten Monaten auf die Wirtschaft der Stadt zu?</w:t>
      </w:r>
    </w:p>
    <w:p w14:paraId="4DF3D8AC" w14:textId="430BCB16" w:rsidR="00F9188D" w:rsidRDefault="00F9188D" w:rsidP="00F24130">
      <w:pPr>
        <w:pStyle w:val="Listenabsatz"/>
        <w:numPr>
          <w:ilvl w:val="0"/>
          <w:numId w:val="5"/>
        </w:numPr>
      </w:pPr>
      <w:r>
        <w:t>Kommt die Wirtschaft wieder in Gang?</w:t>
      </w:r>
    </w:p>
    <w:p w14:paraId="1ECC0EA9" w14:textId="4F23D669" w:rsidR="00F9188D" w:rsidRDefault="00F9188D" w:rsidP="00F24130">
      <w:pPr>
        <w:pStyle w:val="Listenabsatz"/>
        <w:numPr>
          <w:ilvl w:val="0"/>
          <w:numId w:val="5"/>
        </w:numPr>
      </w:pPr>
      <w:r>
        <w:t xml:space="preserve">Zu welchen Veränderungen wird es in der Wirtschaft und in den Unternehmen kommen? </w:t>
      </w:r>
    </w:p>
    <w:p w14:paraId="2CE56645" w14:textId="30B22BC4" w:rsidR="00666856" w:rsidRDefault="00666856" w:rsidP="00F24130">
      <w:pPr>
        <w:pStyle w:val="Listenabsatz"/>
        <w:numPr>
          <w:ilvl w:val="0"/>
          <w:numId w:val="5"/>
        </w:numPr>
      </w:pPr>
      <w:r>
        <w:t>Welche Rolle spielt der verstärkte Ausbau der Digitalisierung</w:t>
      </w:r>
      <w:r w:rsidR="00A75F98">
        <w:t xml:space="preserve"> in Rödermark</w:t>
      </w:r>
      <w:r>
        <w:t>?</w:t>
      </w:r>
    </w:p>
    <w:p w14:paraId="4A2834C1" w14:textId="0EAF0B34" w:rsidR="00666856" w:rsidRDefault="00666856" w:rsidP="00F24130">
      <w:pPr>
        <w:pStyle w:val="Listenabsatz"/>
        <w:numPr>
          <w:ilvl w:val="0"/>
          <w:numId w:val="5"/>
        </w:numPr>
      </w:pPr>
      <w:r>
        <w:t>Wo müsste nachgebessert werden?</w:t>
      </w:r>
    </w:p>
    <w:p w14:paraId="75C8FB2C" w14:textId="77777777" w:rsidR="004A19C0" w:rsidRPr="000335F6" w:rsidRDefault="004A19C0" w:rsidP="00214E9E">
      <w:pPr>
        <w:overflowPunct/>
        <w:autoSpaceDE/>
        <w:adjustRightInd/>
        <w:rPr>
          <w:rFonts w:ascii="Arial" w:hAnsi="Arial" w:cs="Arial"/>
          <w:color w:val="2E3436"/>
          <w:sz w:val="22"/>
          <w:szCs w:val="22"/>
        </w:rPr>
      </w:pPr>
    </w:p>
    <w:sectPr w:rsidR="004A19C0" w:rsidRPr="000335F6">
      <w:footerReference w:type="default" r:id="rId10"/>
      <w:headerReference w:type="first" r:id="rId11"/>
      <w:type w:val="continuous"/>
      <w:pgSz w:w="11907" w:h="16840" w:code="9"/>
      <w:pgMar w:top="851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8384D" w14:textId="77777777" w:rsidR="000A645D" w:rsidRDefault="000A645D">
      <w:r>
        <w:separator/>
      </w:r>
    </w:p>
  </w:endnote>
  <w:endnote w:type="continuationSeparator" w:id="0">
    <w:p w14:paraId="6A9DFF10" w14:textId="77777777" w:rsidR="000A645D" w:rsidRDefault="000A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Calibri"/>
    <w:charset w:val="00"/>
    <w:family w:val="swiss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34C86" w14:textId="67602A26" w:rsidR="00FB6C14" w:rsidRDefault="00FB6C14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  <w:t xml:space="preserve">Ausdruck vom: </w:t>
    </w:r>
    <w:r>
      <w:rPr>
        <w:sz w:val="16"/>
      </w:rPr>
      <w:fldChar w:fldCharType="begin"/>
    </w:r>
    <w:r>
      <w:rPr>
        <w:sz w:val="16"/>
      </w:rPr>
      <w:instrText>DATE</w:instrText>
    </w:r>
    <w:r>
      <w:rPr>
        <w:sz w:val="16"/>
      </w:rPr>
      <w:fldChar w:fldCharType="separate"/>
    </w:r>
    <w:r w:rsidR="00A55977">
      <w:rPr>
        <w:noProof/>
        <w:sz w:val="16"/>
      </w:rPr>
      <w:t>01.06.2020</w:t>
    </w:r>
    <w:r>
      <w:rPr>
        <w:sz w:val="16"/>
      </w:rPr>
      <w:fldChar w:fldCharType="end"/>
    </w:r>
  </w:p>
  <w:p w14:paraId="2B5B89FF" w14:textId="77777777" w:rsidR="00FB6C14" w:rsidRDefault="00FB6C14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  <w:t xml:space="preserve">Seite: </w:t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214E9E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NUMPAGES </w:instrText>
    </w:r>
    <w:r>
      <w:rPr>
        <w:sz w:val="16"/>
      </w:rPr>
      <w:fldChar w:fldCharType="separate"/>
    </w:r>
    <w:r w:rsidR="00214E9E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D0C61" w14:textId="77777777" w:rsidR="000A645D" w:rsidRDefault="000A645D">
      <w:r>
        <w:separator/>
      </w:r>
    </w:p>
  </w:footnote>
  <w:footnote w:type="continuationSeparator" w:id="0">
    <w:p w14:paraId="6B7731CF" w14:textId="77777777" w:rsidR="000A645D" w:rsidRDefault="000A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0"/>
      <w:gridCol w:w="2647"/>
    </w:tblGrid>
    <w:tr w:rsidR="00FB6C14" w14:paraId="378BC470" w14:textId="77777777">
      <w:tc>
        <w:tcPr>
          <w:tcW w:w="6520" w:type="dxa"/>
        </w:tcPr>
        <w:p w14:paraId="64469B10" w14:textId="77777777" w:rsidR="00FB6C14" w:rsidRDefault="00FB6C14">
          <w:pPr>
            <w:pStyle w:val="Kopfzeile"/>
            <w:tabs>
              <w:tab w:val="clear" w:pos="4536"/>
              <w:tab w:val="clear" w:pos="9072"/>
            </w:tabs>
          </w:pPr>
          <w:r>
            <w:rPr>
              <w:b/>
              <w:sz w:val="32"/>
            </w:rPr>
            <w:t>Stadt Ramhausen</w:t>
          </w:r>
          <w:r>
            <w:rPr>
              <w:b/>
              <w:sz w:val="32"/>
            </w:rPr>
            <w:br/>
          </w:r>
          <w:r>
            <w:t>Byteweg 32</w:t>
          </w:r>
          <w:r>
            <w:br/>
            <w:t>01024 Ramhausen</w:t>
          </w:r>
        </w:p>
      </w:tc>
      <w:tc>
        <w:tcPr>
          <w:tcW w:w="2647" w:type="dxa"/>
        </w:tcPr>
        <w:p w14:paraId="03B7A6EF" w14:textId="77777777" w:rsidR="00FB6C14" w:rsidRDefault="00DB5A03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18FC574D" wp14:editId="23ADD89A">
                <wp:extent cx="1524000" cy="77724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FBDD93" w14:textId="77777777" w:rsidR="00FB6C14" w:rsidRDefault="00FB6C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11A44"/>
    <w:multiLevelType w:val="hybridMultilevel"/>
    <w:tmpl w:val="B04033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25F1"/>
    <w:multiLevelType w:val="hybridMultilevel"/>
    <w:tmpl w:val="BB96FC08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623E61"/>
    <w:multiLevelType w:val="hybridMultilevel"/>
    <w:tmpl w:val="63D0B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B1E75"/>
    <w:multiLevelType w:val="hybridMultilevel"/>
    <w:tmpl w:val="4BD6A1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D0481"/>
    <w:multiLevelType w:val="hybridMultilevel"/>
    <w:tmpl w:val="78B651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3"/>
    <w:rsid w:val="000168AA"/>
    <w:rsid w:val="000306E8"/>
    <w:rsid w:val="000335F6"/>
    <w:rsid w:val="0004008D"/>
    <w:rsid w:val="000537A9"/>
    <w:rsid w:val="0005391F"/>
    <w:rsid w:val="00082840"/>
    <w:rsid w:val="000A645D"/>
    <w:rsid w:val="000E6907"/>
    <w:rsid w:val="001022D1"/>
    <w:rsid w:val="00137997"/>
    <w:rsid w:val="00153714"/>
    <w:rsid w:val="001554E3"/>
    <w:rsid w:val="00156ECA"/>
    <w:rsid w:val="00180273"/>
    <w:rsid w:val="001B0395"/>
    <w:rsid w:val="001D06A7"/>
    <w:rsid w:val="001E1AD9"/>
    <w:rsid w:val="001E2E5D"/>
    <w:rsid w:val="002106C4"/>
    <w:rsid w:val="00211A6B"/>
    <w:rsid w:val="00214E9E"/>
    <w:rsid w:val="0023032A"/>
    <w:rsid w:val="00285F1B"/>
    <w:rsid w:val="002A00EE"/>
    <w:rsid w:val="002C340B"/>
    <w:rsid w:val="002C65C6"/>
    <w:rsid w:val="002D70D5"/>
    <w:rsid w:val="003049FA"/>
    <w:rsid w:val="00305A95"/>
    <w:rsid w:val="00381330"/>
    <w:rsid w:val="0039762B"/>
    <w:rsid w:val="003B0ABB"/>
    <w:rsid w:val="003B16B1"/>
    <w:rsid w:val="003B7521"/>
    <w:rsid w:val="003C3F13"/>
    <w:rsid w:val="0040152C"/>
    <w:rsid w:val="0042441C"/>
    <w:rsid w:val="00436F6B"/>
    <w:rsid w:val="00495160"/>
    <w:rsid w:val="004A19C0"/>
    <w:rsid w:val="004A7DA0"/>
    <w:rsid w:val="004D56B1"/>
    <w:rsid w:val="004E4B0C"/>
    <w:rsid w:val="00512DF1"/>
    <w:rsid w:val="005269B6"/>
    <w:rsid w:val="00580FEA"/>
    <w:rsid w:val="005837A5"/>
    <w:rsid w:val="005860E6"/>
    <w:rsid w:val="005866DA"/>
    <w:rsid w:val="005B33E0"/>
    <w:rsid w:val="005C38C4"/>
    <w:rsid w:val="005D71A7"/>
    <w:rsid w:val="00644C6C"/>
    <w:rsid w:val="00666856"/>
    <w:rsid w:val="006B23E1"/>
    <w:rsid w:val="006C77F4"/>
    <w:rsid w:val="00702476"/>
    <w:rsid w:val="00705F5E"/>
    <w:rsid w:val="0073246E"/>
    <w:rsid w:val="0074350A"/>
    <w:rsid w:val="007438CE"/>
    <w:rsid w:val="007A76A6"/>
    <w:rsid w:val="007C1038"/>
    <w:rsid w:val="008065A2"/>
    <w:rsid w:val="008350D9"/>
    <w:rsid w:val="0085181B"/>
    <w:rsid w:val="00874D7F"/>
    <w:rsid w:val="008E0A1E"/>
    <w:rsid w:val="008F106F"/>
    <w:rsid w:val="0091175A"/>
    <w:rsid w:val="00942ACC"/>
    <w:rsid w:val="0095395A"/>
    <w:rsid w:val="00965DE1"/>
    <w:rsid w:val="00993B8C"/>
    <w:rsid w:val="009F0636"/>
    <w:rsid w:val="00A20857"/>
    <w:rsid w:val="00A21923"/>
    <w:rsid w:val="00A55977"/>
    <w:rsid w:val="00A75F98"/>
    <w:rsid w:val="00AA693E"/>
    <w:rsid w:val="00AF0706"/>
    <w:rsid w:val="00B23F79"/>
    <w:rsid w:val="00C03B0C"/>
    <w:rsid w:val="00C34C08"/>
    <w:rsid w:val="00CA65DC"/>
    <w:rsid w:val="00CF385B"/>
    <w:rsid w:val="00DB3BB6"/>
    <w:rsid w:val="00DB5A03"/>
    <w:rsid w:val="00DF05E7"/>
    <w:rsid w:val="00F05DCC"/>
    <w:rsid w:val="00F0627E"/>
    <w:rsid w:val="00F073A2"/>
    <w:rsid w:val="00F24130"/>
    <w:rsid w:val="00F40AA6"/>
    <w:rsid w:val="00F63869"/>
    <w:rsid w:val="00F6431F"/>
    <w:rsid w:val="00F703DD"/>
    <w:rsid w:val="00F9188D"/>
    <w:rsid w:val="00FA1AF8"/>
    <w:rsid w:val="00FB6C14"/>
    <w:rsid w:val="00FC0069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DC5C3"/>
  <w15:chartTrackingRefBased/>
  <w15:docId w15:val="{FA4C2596-A541-4807-A14E-EF446915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AD9"/>
    <w:pPr>
      <w:overflowPunct w:val="0"/>
      <w:autoSpaceDE w:val="0"/>
      <w:autoSpaceDN w:val="0"/>
      <w:adjustRightInd w:val="0"/>
      <w:textAlignment w:val="baseline"/>
    </w:pPr>
    <w:rPr>
      <w:rFonts w:ascii="TheSansOffice" w:hAnsi="TheSansOffice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Cs/>
      <w:i/>
      <w:iCs/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490"/>
      </w:tabs>
      <w:outlineLvl w:val="2"/>
    </w:pPr>
    <w:rPr>
      <w:bCs/>
      <w:i/>
      <w:iCs/>
      <w:sz w:val="18"/>
    </w:rPr>
  </w:style>
  <w:style w:type="paragraph" w:styleId="berschrift4">
    <w:name w:val="heading 4"/>
    <w:basedOn w:val="Standard"/>
    <w:next w:val="Standard"/>
    <w:qFormat/>
    <w:pPr>
      <w:keepNext/>
      <w:spacing w:before="120" w:after="60"/>
      <w:jc w:val="center"/>
      <w:outlineLvl w:val="3"/>
    </w:pPr>
    <w:rPr>
      <w:bCs/>
      <w:i/>
      <w:iCs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490"/>
      </w:tabs>
      <w:spacing w:before="120" w:after="60"/>
      <w:outlineLvl w:val="4"/>
    </w:pPr>
    <w:rPr>
      <w:bCs/>
      <w:i/>
      <w:i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Pr>
      <w:vanish/>
      <w:sz w:val="16"/>
    </w:rPr>
  </w:style>
  <w:style w:type="paragraph" w:styleId="Kommentartext">
    <w:name w:val="annotation text"/>
    <w:basedOn w:val="Standard"/>
    <w:semiHidden/>
  </w:style>
  <w:style w:type="paragraph" w:styleId="Beschriftung">
    <w:name w:val="caption"/>
    <w:basedOn w:val="Standard"/>
    <w:next w:val="Standard"/>
    <w:qFormat/>
    <w:rsid w:val="001022D1"/>
    <w:pPr>
      <w:overflowPunct/>
      <w:autoSpaceDE/>
      <w:autoSpaceDN/>
      <w:adjustRightInd/>
      <w:textAlignment w:val="auto"/>
    </w:pPr>
    <w:rPr>
      <w:rFonts w:ascii="Arial" w:hAnsi="Arial"/>
      <w:b/>
      <w:bCs/>
      <w:i/>
      <w:iCs/>
      <w:sz w:val="32"/>
      <w:szCs w:val="24"/>
    </w:rPr>
  </w:style>
  <w:style w:type="paragraph" w:customStyle="1" w:styleId="MdB-Standard">
    <w:name w:val="MdB-Standard"/>
    <w:rsid w:val="0023032A"/>
    <w:rPr>
      <w:rFonts w:ascii="Arial" w:hAnsi="Arial"/>
      <w:noProof/>
      <w:sz w:val="22"/>
    </w:rPr>
  </w:style>
  <w:style w:type="paragraph" w:styleId="StandardWeb">
    <w:name w:val="Normal (Web)"/>
    <w:basedOn w:val="Standard"/>
    <w:uiPriority w:val="99"/>
    <w:unhideWhenUsed/>
    <w:rsid w:val="00214E9E"/>
    <w:pPr>
      <w:overflowPunct/>
      <w:autoSpaceDE/>
      <w:autoSpaceDN/>
      <w:adjustRightInd/>
      <w:spacing w:after="75"/>
      <w:textAlignment w:val="auto"/>
    </w:pPr>
    <w:rPr>
      <w:rFonts w:ascii="Times New Roman" w:hAnsi="Times New Roman"/>
      <w:szCs w:val="24"/>
    </w:rPr>
  </w:style>
  <w:style w:type="paragraph" w:styleId="Listenabsatz">
    <w:name w:val="List Paragraph"/>
    <w:basedOn w:val="Standard"/>
    <w:uiPriority w:val="34"/>
    <w:qFormat/>
    <w:rsid w:val="004A1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05\Desktop\CDUALG_V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CDUALG_VL</Template>
  <TotalTime>0</TotalTime>
  <Pages>2</Pages>
  <Words>258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>CC e-gov GmbH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subject/>
  <dc:creator>Mahuletz, Sandra</dc:creator>
  <cp:keywords/>
  <dc:description/>
  <cp:lastModifiedBy>Anwender</cp:lastModifiedBy>
  <cp:revision>6</cp:revision>
  <cp:lastPrinted>2008-12-17T11:48:00Z</cp:lastPrinted>
  <dcterms:created xsi:type="dcterms:W3CDTF">2020-06-01T17:20:00Z</dcterms:created>
  <dcterms:modified xsi:type="dcterms:W3CDTF">2020-06-01T17:31:00Z</dcterms:modified>
</cp:coreProperties>
</file>